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2"/>
        <w:gridCol w:w="113"/>
        <w:gridCol w:w="2098"/>
      </w:tblGrid>
      <w:tr w:rsidR="00473D9A" w:rsidRPr="00A93981" w:rsidTr="00B0497F">
        <w:trPr>
          <w:trHeight w:val="2410"/>
        </w:trPr>
        <w:tc>
          <w:tcPr>
            <w:tcW w:w="7712" w:type="dxa"/>
            <w:tcMar>
              <w:left w:w="0" w:type="dxa"/>
            </w:tcMar>
          </w:tcPr>
          <w:p w:rsidR="00525F36" w:rsidRDefault="00525F36">
            <w:pPr>
              <w:rPr>
                <w:sz w:val="14"/>
                <w:szCs w:val="14"/>
              </w:rPr>
            </w:pPr>
            <w:bookmarkStart w:id="0" w:name="FensterStresemannstraße"/>
            <w:r>
              <w:rPr>
                <w:sz w:val="14"/>
                <w:szCs w:val="14"/>
              </w:rPr>
              <w:t xml:space="preserve">Struktur- und Genehmigungsdirektion Nord </w:t>
            </w:r>
            <w:r>
              <w:rPr>
                <w:sz w:val="14"/>
                <w:szCs w:val="14"/>
              </w:rPr>
              <w:br/>
              <w:t>Postfach 20 03 61 I 56003 Koblenz</w:t>
            </w:r>
          </w:p>
          <w:bookmarkEnd w:id="0"/>
          <w:p w:rsidR="008C2D6E" w:rsidRDefault="008C2D6E" w:rsidP="00B0497F">
            <w:pPr>
              <w:tabs>
                <w:tab w:val="left" w:pos="5956"/>
              </w:tabs>
              <w:rPr>
                <w:b/>
                <w:sz w:val="16"/>
                <w:szCs w:val="16"/>
              </w:rPr>
            </w:pPr>
          </w:p>
          <w:p w:rsidR="008C2D6E" w:rsidRPr="008C2D6E" w:rsidRDefault="008C2D6E" w:rsidP="008C2D6E">
            <w:pPr>
              <w:rPr>
                <w:sz w:val="16"/>
                <w:szCs w:val="16"/>
              </w:rPr>
            </w:pPr>
          </w:p>
          <w:p w:rsidR="00B8513C" w:rsidRPr="00B8513C" w:rsidRDefault="00B8513C" w:rsidP="00B8513C">
            <w:pPr>
              <w:pStyle w:val="NurText"/>
              <w:rPr>
                <w:rFonts w:ascii="Arial" w:hAnsi="Arial" w:cs="Arial"/>
                <w:sz w:val="24"/>
                <w:szCs w:val="24"/>
              </w:rPr>
            </w:pPr>
            <w:r w:rsidRPr="00B8513C">
              <w:rPr>
                <w:rFonts w:ascii="Arial" w:hAnsi="Arial" w:cs="Arial"/>
                <w:sz w:val="24"/>
                <w:szCs w:val="24"/>
              </w:rPr>
              <w:t xml:space="preserve">CPC Germania GmbH &amp; Co. KG </w:t>
            </w:r>
          </w:p>
          <w:p w:rsidR="00B8513C" w:rsidRDefault="00B8513C" w:rsidP="008C2D6E">
            <w:r>
              <w:t xml:space="preserve">z.H. Herrn </w:t>
            </w:r>
            <w:proofErr w:type="spellStart"/>
            <w:r>
              <w:t>Leugers</w:t>
            </w:r>
            <w:proofErr w:type="spellEnd"/>
          </w:p>
          <w:p w:rsidR="008C2D6E" w:rsidRDefault="00B8513C" w:rsidP="008C2D6E">
            <w:r>
              <w:t>Max-Born-Straße 1</w:t>
            </w:r>
          </w:p>
          <w:p w:rsidR="00B8513C" w:rsidRDefault="00B8513C" w:rsidP="008C2D6E"/>
          <w:p w:rsidR="00B8513C" w:rsidRDefault="00B8513C" w:rsidP="008C2D6E">
            <w:pPr>
              <w:rPr>
                <w:sz w:val="16"/>
                <w:szCs w:val="16"/>
              </w:rPr>
            </w:pPr>
            <w:r>
              <w:t>48431 Rheine</w:t>
            </w:r>
          </w:p>
          <w:p w:rsidR="00473D9A" w:rsidRPr="008C2D6E" w:rsidRDefault="008C2D6E" w:rsidP="008C2D6E">
            <w:pPr>
              <w:tabs>
                <w:tab w:val="left" w:pos="53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13" w:type="dxa"/>
          </w:tcPr>
          <w:p w:rsidR="00473D9A" w:rsidRDefault="00473D9A" w:rsidP="00B0497F">
            <w:pPr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</w:tcPr>
          <w:p w:rsidR="00525F36" w:rsidRDefault="00525F36">
            <w:pPr>
              <w:rPr>
                <w:sz w:val="16"/>
                <w:szCs w:val="16"/>
              </w:rPr>
            </w:pPr>
            <w:bookmarkStart w:id="1" w:name="KopfStandard"/>
            <w:r>
              <w:rPr>
                <w:sz w:val="16"/>
                <w:szCs w:val="16"/>
              </w:rPr>
              <w:t>Stresemannstraße 3-5</w:t>
            </w:r>
          </w:p>
          <w:p w:rsidR="00525F36" w:rsidRDefault="00525F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56068 Koblenz</w:t>
            </w:r>
          </w:p>
          <w:p w:rsidR="00525F36" w:rsidRDefault="00525F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0261 120-0</w:t>
            </w:r>
          </w:p>
          <w:p w:rsidR="00525F36" w:rsidRDefault="00525F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Telefax 0261 120-2200</w:t>
            </w:r>
          </w:p>
          <w:p w:rsidR="00525F36" w:rsidRDefault="00525F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Poststelle@sgdnord.rlp.de</w:t>
            </w:r>
          </w:p>
          <w:p w:rsidR="00525F36" w:rsidRDefault="00525F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www.sgdnord.rlp.de</w:t>
            </w:r>
          </w:p>
          <w:bookmarkEnd w:id="1"/>
          <w:p w:rsidR="00473D9A" w:rsidRPr="003040D9" w:rsidRDefault="00473D9A" w:rsidP="00B0497F">
            <w:pPr>
              <w:rPr>
                <w:sz w:val="16"/>
                <w:szCs w:val="16"/>
              </w:rPr>
            </w:pPr>
          </w:p>
          <w:p w:rsidR="00473D9A" w:rsidRDefault="00473D9A" w:rsidP="00B0497F">
            <w:pPr>
              <w:rPr>
                <w:sz w:val="16"/>
                <w:lang w:val="fr-FR"/>
              </w:rPr>
            </w:pPr>
          </w:p>
          <w:p w:rsidR="00473D9A" w:rsidRDefault="00E67235" w:rsidP="00B0497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TIME \@ "dd.MM.yyyy"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 w:rsidR="00B8513C">
              <w:rPr>
                <w:b/>
                <w:noProof/>
                <w:sz w:val="16"/>
                <w:szCs w:val="16"/>
              </w:rPr>
              <w:t>25.07.2024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473D9A" w:rsidRDefault="00473D9A" w:rsidP="00473D9A">
      <w:pPr>
        <w:rPr>
          <w:sz w:val="16"/>
          <w:szCs w:val="16"/>
        </w:rPr>
        <w:sectPr w:rsidR="00473D9A" w:rsidSect="0004683C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2688" w:right="1304" w:bottom="1474" w:left="1418" w:header="851" w:footer="391" w:gutter="0"/>
          <w:paperSrc w:first="3" w:other="1"/>
          <w:cols w:space="708"/>
          <w:titlePg/>
          <w:docGrid w:linePitch="360"/>
        </w:sectPr>
      </w:pPr>
    </w:p>
    <w:p w:rsidR="00473D9A" w:rsidRDefault="00473D9A" w:rsidP="00473D9A">
      <w:pPr>
        <w:rPr>
          <w:sz w:val="16"/>
          <w:szCs w:val="16"/>
        </w:rPr>
      </w:pPr>
    </w:p>
    <w:tbl>
      <w:tblPr>
        <w:tblW w:w="9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1668"/>
        <w:gridCol w:w="2835"/>
        <w:gridCol w:w="1593"/>
        <w:gridCol w:w="31"/>
        <w:gridCol w:w="113"/>
        <w:gridCol w:w="2098"/>
      </w:tblGrid>
      <w:tr w:rsidR="00473D9A" w:rsidTr="00B0497F">
        <w:trPr>
          <w:gridAfter w:val="3"/>
          <w:wAfter w:w="2242" w:type="dxa"/>
        </w:trPr>
        <w:tc>
          <w:tcPr>
            <w:tcW w:w="1593" w:type="dxa"/>
            <w:noWrap/>
          </w:tcPr>
          <w:p w:rsidR="00473D9A" w:rsidRDefault="00473D9A" w:rsidP="00B0497F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b/>
                <w:sz w:val="16"/>
                <w:szCs w:val="16"/>
              </w:rPr>
            </w:pPr>
            <w:bookmarkStart w:id="2" w:name="Bezugszeichenzeile" w:colFirst="0" w:colLast="3"/>
            <w:r>
              <w:rPr>
                <w:rStyle w:val="Standard1"/>
                <w:rFonts w:cs="Arial"/>
                <w:b/>
                <w:sz w:val="16"/>
                <w:szCs w:val="16"/>
              </w:rPr>
              <w:t>Mein Aktenzeichen</w:t>
            </w:r>
          </w:p>
        </w:tc>
        <w:tc>
          <w:tcPr>
            <w:tcW w:w="1668" w:type="dxa"/>
            <w:noWrap/>
          </w:tcPr>
          <w:p w:rsidR="00473D9A" w:rsidRDefault="00473D9A" w:rsidP="00B0497F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Ihr Schreiben vom</w:t>
            </w:r>
          </w:p>
        </w:tc>
        <w:tc>
          <w:tcPr>
            <w:tcW w:w="2835" w:type="dxa"/>
            <w:noWrap/>
          </w:tcPr>
          <w:p w:rsidR="00473D9A" w:rsidRDefault="00473D9A" w:rsidP="00B0497F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Ansprechpartner(in)/ E-Mail</w:t>
            </w:r>
          </w:p>
        </w:tc>
        <w:tc>
          <w:tcPr>
            <w:tcW w:w="1593" w:type="dxa"/>
            <w:noWrap/>
          </w:tcPr>
          <w:p w:rsidR="00473D9A" w:rsidRDefault="00473D9A" w:rsidP="00B22CA4">
            <w:pPr>
              <w:tabs>
                <w:tab w:val="left" w:pos="7825"/>
              </w:tabs>
              <w:ind w:right="-74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Telefon/Fax</w:t>
            </w:r>
          </w:p>
        </w:tc>
      </w:tr>
      <w:bookmarkStart w:id="3" w:name="Text3"/>
      <w:tr w:rsidR="00473D9A" w:rsidTr="00B0497F">
        <w:trPr>
          <w:gridAfter w:val="3"/>
          <w:wAfter w:w="2242" w:type="dxa"/>
        </w:trPr>
        <w:tc>
          <w:tcPr>
            <w:tcW w:w="1593" w:type="dxa"/>
            <w:noWrap/>
          </w:tcPr>
          <w:p w:rsidR="00473D9A" w:rsidRDefault="00473D9A" w:rsidP="00B0497F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z."/>
                  </w:textInput>
                </w:ffData>
              </w:fldChar>
            </w:r>
            <w:r>
              <w:rPr>
                <w:rStyle w:val="Standard1"/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 w:rsidR="003626EA">
              <w:rPr>
                <w:rStyle w:val="Standard1"/>
                <w:rFonts w:cs="Arial"/>
                <w:noProof/>
                <w:sz w:val="16"/>
                <w:szCs w:val="16"/>
              </w:rPr>
              <w:t>Az.</w:t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3"/>
            <w:r w:rsidR="004E2DCA">
              <w:rPr>
                <w:rStyle w:val="Standard1"/>
                <w:rFonts w:cs="Arial"/>
                <w:sz w:val="16"/>
                <w:szCs w:val="16"/>
              </w:rPr>
              <w:t xml:space="preserve"> </w:t>
            </w:r>
            <w:r w:rsidR="00B8513C">
              <w:rPr>
                <w:rStyle w:val="Standard1"/>
                <w:sz w:val="16"/>
                <w:szCs w:val="16"/>
              </w:rPr>
              <w:t>21a/97/5.1.</w:t>
            </w:r>
          </w:p>
        </w:tc>
        <w:tc>
          <w:tcPr>
            <w:tcW w:w="1668" w:type="dxa"/>
            <w:noWrap/>
          </w:tcPr>
          <w:p w:rsidR="00473D9A" w:rsidRDefault="00B8513C" w:rsidP="00B0497F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25.07.2024</w:t>
            </w:r>
          </w:p>
        </w:tc>
        <w:tc>
          <w:tcPr>
            <w:tcW w:w="2835" w:type="dxa"/>
            <w:noWrap/>
          </w:tcPr>
          <w:p w:rsidR="00473D9A" w:rsidRDefault="00D34DD6" w:rsidP="00B0497F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Frau Kempenich"/>
                    <w:listEntry w:val="Frau Keßler"/>
                    <w:listEntry w:val="Frau Neubauer"/>
                    <w:listEntry w:val="Herr Liermann"/>
                    <w:listEntry w:val="Herr Loosen"/>
                    <w:listEntry w:val="Herr Mallmann"/>
                  </w:ddList>
                </w:ffData>
              </w:fldChar>
            </w:r>
            <w:bookmarkStart w:id="4" w:name="Dropdown9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B8513C">
              <w:rPr>
                <w:rStyle w:val="Standard1"/>
                <w:rFonts w:cs="Arial"/>
                <w:sz w:val="16"/>
                <w:szCs w:val="16"/>
              </w:rPr>
            </w:r>
            <w:r w:rsidR="00B8513C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93" w:type="dxa"/>
            <w:noWrap/>
          </w:tcPr>
          <w:p w:rsidR="00473D9A" w:rsidRDefault="00C8089E" w:rsidP="00B22CA4">
            <w:pPr>
              <w:tabs>
                <w:tab w:val="left" w:pos="7825"/>
              </w:tabs>
              <w:ind w:right="-74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0261 120-2990"/>
                    <w:listEntry w:val="0261 120-2924"/>
                    <w:listEntry w:val="0261 120-2903"/>
                    <w:listEntry w:val="0261 120-2134"/>
                    <w:listEntry w:val="0261 120-2939"/>
                    <w:listEntry w:val="0261 120-2951"/>
                  </w:ddList>
                </w:ffData>
              </w:fldChar>
            </w:r>
            <w:bookmarkStart w:id="5" w:name="Dropdown11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B8513C">
              <w:rPr>
                <w:rStyle w:val="Standard1"/>
                <w:rFonts w:cs="Arial"/>
                <w:sz w:val="16"/>
                <w:szCs w:val="16"/>
              </w:rPr>
            </w:r>
            <w:r w:rsidR="00B8513C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473D9A" w:rsidTr="00B0497F">
        <w:trPr>
          <w:gridAfter w:val="3"/>
          <w:wAfter w:w="2242" w:type="dxa"/>
        </w:trPr>
        <w:tc>
          <w:tcPr>
            <w:tcW w:w="1593" w:type="dxa"/>
            <w:noWrap/>
          </w:tcPr>
          <w:p w:rsidR="00473D9A" w:rsidRDefault="00473D9A" w:rsidP="00B0497F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Bitte immer angeben!</w:t>
            </w:r>
          </w:p>
        </w:tc>
        <w:tc>
          <w:tcPr>
            <w:tcW w:w="1668" w:type="dxa"/>
            <w:noWrap/>
          </w:tcPr>
          <w:p w:rsidR="00473D9A" w:rsidRDefault="008A00DE" w:rsidP="00B0497F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z."/>
                  </w:textInput>
                </w:ffData>
              </w:fldChar>
            </w:r>
            <w:r>
              <w:rPr>
                <w:rStyle w:val="Standard1"/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noProof/>
                <w:sz w:val="16"/>
                <w:szCs w:val="16"/>
              </w:rPr>
              <w:t>Az.</w:t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noWrap/>
          </w:tcPr>
          <w:p w:rsidR="00473D9A" w:rsidRDefault="00C8089E" w:rsidP="00B0497F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ristiane.Kempenich@sgdnord.rlp.de"/>
                    <w:listEntry w:val="Sina.Kessler@sgdnord.rlp.de"/>
                    <w:listEntry w:val="Kristina.Neubauer@sgdnord.rlp.de"/>
                    <w:listEntry w:val="Christian.Liermann@sgdnord.rlp.de"/>
                    <w:listEntry w:val="Gregor.Loosen@sgdnord.rlp.de"/>
                    <w:listEntry w:val="Christoph.Mallmann@sgdnord.rlp.de"/>
                  </w:ddList>
                </w:ffData>
              </w:fldChar>
            </w:r>
            <w:bookmarkStart w:id="6" w:name="Dropdown10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B8513C">
              <w:rPr>
                <w:rStyle w:val="Standard1"/>
                <w:rFonts w:cs="Arial"/>
                <w:sz w:val="16"/>
                <w:szCs w:val="16"/>
              </w:rPr>
            </w:r>
            <w:r w:rsidR="00B8513C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593" w:type="dxa"/>
            <w:noWrap/>
          </w:tcPr>
          <w:p w:rsidR="00473D9A" w:rsidRDefault="009B2D1C" w:rsidP="00B22CA4">
            <w:pPr>
              <w:tabs>
                <w:tab w:val="left" w:pos="7825"/>
              </w:tabs>
              <w:ind w:right="-74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261 120-882990"/>
                    <w:listEntry w:val="0261 120-882924"/>
                    <w:listEntry w:val="0261 120-882903"/>
                    <w:listEntry w:val="0261 120-882134"/>
                    <w:listEntry w:val="0261 120-882939"/>
                    <w:listEntry w:val="0261 120-882951"/>
                  </w:ddList>
                </w:ffData>
              </w:fldChar>
            </w:r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B8513C">
              <w:rPr>
                <w:rStyle w:val="Standard1"/>
                <w:rFonts w:cs="Arial"/>
                <w:sz w:val="16"/>
                <w:szCs w:val="16"/>
              </w:rPr>
            </w:r>
            <w:r w:rsidR="00B8513C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</w:p>
        </w:tc>
      </w:tr>
      <w:bookmarkEnd w:id="2"/>
      <w:tr w:rsidR="00473D9A" w:rsidRPr="00A93981" w:rsidTr="00B0497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7720" w:type="dxa"/>
            <w:gridSpan w:val="5"/>
            <w:tcMar>
              <w:left w:w="0" w:type="dxa"/>
            </w:tcMar>
          </w:tcPr>
          <w:p w:rsidR="00473D9A" w:rsidRPr="00A02532" w:rsidRDefault="00473D9A" w:rsidP="00B0497F">
            <w:pPr>
              <w:rPr>
                <w:b/>
                <w:sz w:val="16"/>
                <w:szCs w:val="16"/>
              </w:rPr>
            </w:pPr>
          </w:p>
        </w:tc>
        <w:tc>
          <w:tcPr>
            <w:tcW w:w="113" w:type="dxa"/>
          </w:tcPr>
          <w:p w:rsidR="00473D9A" w:rsidRDefault="00473D9A" w:rsidP="00B0497F">
            <w:pPr>
              <w:pStyle w:val="Formatvorlage8ptZeilenabstandGenau10pt"/>
            </w:pPr>
          </w:p>
        </w:tc>
        <w:tc>
          <w:tcPr>
            <w:tcW w:w="2098" w:type="dxa"/>
          </w:tcPr>
          <w:p w:rsidR="00473D9A" w:rsidRDefault="00473D9A" w:rsidP="00B0497F">
            <w:pPr>
              <w:pStyle w:val="Formatvorlage8ptZeilenabstandGenau10pt"/>
            </w:pPr>
          </w:p>
        </w:tc>
      </w:tr>
    </w:tbl>
    <w:p w:rsidR="002677C8" w:rsidRPr="00525F36" w:rsidRDefault="00360962" w:rsidP="002677C8">
      <w:pPr>
        <w:tabs>
          <w:tab w:val="left" w:pos="142"/>
        </w:tabs>
        <w:ind w:left="142" w:right="-28"/>
        <w:rPr>
          <w:rFonts w:cs="Arial"/>
          <w:b/>
        </w:rPr>
      </w:pPr>
      <w:r>
        <w:rPr>
          <w:rFonts w:cs="Arial"/>
          <w:b/>
        </w:rPr>
        <w:t xml:space="preserve">Vollzug </w:t>
      </w:r>
      <w:r w:rsidR="002677C8" w:rsidRPr="00525F36">
        <w:rPr>
          <w:rFonts w:cs="Arial"/>
          <w:b/>
        </w:rPr>
        <w:t>des Bundes-Imm</w:t>
      </w:r>
      <w:r w:rsidR="002677C8">
        <w:rPr>
          <w:rFonts w:cs="Arial"/>
          <w:b/>
        </w:rPr>
        <w:t>issionsschutzgesetzes (BImSchG);</w:t>
      </w:r>
      <w:r w:rsidR="002677C8" w:rsidRPr="00525F36">
        <w:rPr>
          <w:rFonts w:cs="Arial"/>
          <w:b/>
        </w:rPr>
        <w:fldChar w:fldCharType="begin"/>
      </w:r>
      <w:r w:rsidR="002677C8" w:rsidRPr="00525F36">
        <w:rPr>
          <w:rFonts w:cs="Arial"/>
          <w:b/>
        </w:rPr>
        <w:instrText xml:space="preserve">  </w:instrText>
      </w:r>
      <w:r w:rsidR="002677C8" w:rsidRPr="00525F36">
        <w:rPr>
          <w:rFonts w:cs="Arial"/>
          <w:b/>
        </w:rPr>
        <w:fldChar w:fldCharType="end"/>
      </w:r>
    </w:p>
    <w:p w:rsidR="00F22D9F" w:rsidRPr="003E2E6E" w:rsidRDefault="00B8513C" w:rsidP="00F22D9F">
      <w:pPr>
        <w:spacing w:before="240" w:after="240" w:line="360" w:lineRule="exact"/>
        <w:ind w:left="142" w:right="-28"/>
      </w:pPr>
      <w:r>
        <w:t xml:space="preserve">Sehr geehrter Herr </w:t>
      </w:r>
      <w:proofErr w:type="spellStart"/>
      <w:r>
        <w:t>Leugers</w:t>
      </w:r>
      <w:proofErr w:type="spellEnd"/>
      <w:r w:rsidR="00F22D9F" w:rsidRPr="003E2E6E">
        <w:t>,</w:t>
      </w:r>
    </w:p>
    <w:p w:rsidR="00415934" w:rsidRPr="009538A7" w:rsidRDefault="00B8513C" w:rsidP="007F319D">
      <w:pPr>
        <w:spacing w:line="276" w:lineRule="auto"/>
        <w:ind w:left="142" w:right="-30"/>
      </w:pPr>
      <w:r>
        <w:rPr>
          <w:rFonts w:cs="Arial"/>
        </w:rPr>
        <w:t>ich bestätige Ihnen den Eingang der Bescheinigung für die Inbetriebnahme des sog. Light-</w:t>
      </w:r>
      <w:proofErr w:type="spellStart"/>
      <w:r>
        <w:rPr>
          <w:rFonts w:cs="Arial"/>
        </w:rPr>
        <w:t>guard</w:t>
      </w:r>
      <w:proofErr w:type="spellEnd"/>
      <w:r>
        <w:rPr>
          <w:rFonts w:cs="Arial"/>
        </w:rPr>
        <w:t xml:space="preserve">-Systems für die Windenergieanlagen WKA 1-3 in der Gemarkung </w:t>
      </w:r>
      <w:proofErr w:type="spellStart"/>
      <w:r>
        <w:rPr>
          <w:rFonts w:cs="Arial"/>
        </w:rPr>
        <w:t>Kaifenheim</w:t>
      </w:r>
      <w:proofErr w:type="spellEnd"/>
      <w:r>
        <w:rPr>
          <w:rFonts w:cs="Arial"/>
        </w:rPr>
        <w:t xml:space="preserve">, Flur 3, Flurstücke 158/1 und 136 sowie Flur 6, Flurstück 39. </w:t>
      </w:r>
      <w:bookmarkStart w:id="7" w:name="_GoBack"/>
      <w:bookmarkEnd w:id="7"/>
    </w:p>
    <w:p w:rsidR="00415934" w:rsidRDefault="00415934" w:rsidP="00415934">
      <w:pPr>
        <w:spacing w:line="276" w:lineRule="auto"/>
        <w:ind w:left="142" w:right="-30"/>
        <w:jc w:val="both"/>
      </w:pPr>
    </w:p>
    <w:p w:rsidR="00415934" w:rsidRDefault="00415934" w:rsidP="00415934">
      <w:pPr>
        <w:spacing w:line="276" w:lineRule="auto"/>
        <w:ind w:left="142" w:right="-30"/>
      </w:pPr>
    </w:p>
    <w:p w:rsidR="002677C8" w:rsidRDefault="002677C8" w:rsidP="00415934">
      <w:pPr>
        <w:spacing w:line="276" w:lineRule="auto"/>
        <w:ind w:left="142" w:right="-30"/>
      </w:pPr>
      <w:r w:rsidRPr="00525F36">
        <w:t>Mit freundlichen Grüßen</w:t>
      </w:r>
    </w:p>
    <w:p w:rsidR="002677C8" w:rsidRPr="00525F36" w:rsidRDefault="002677C8" w:rsidP="00415934">
      <w:pPr>
        <w:spacing w:line="276" w:lineRule="auto"/>
        <w:ind w:left="142" w:right="-30"/>
      </w:pPr>
      <w:r>
        <w:t>Im Auftrag</w:t>
      </w:r>
    </w:p>
    <w:p w:rsidR="00360962" w:rsidRDefault="002677C8" w:rsidP="00415934">
      <w:pPr>
        <w:tabs>
          <w:tab w:val="left" w:pos="142"/>
        </w:tabs>
        <w:spacing w:line="23" w:lineRule="atLeast"/>
        <w:ind w:left="142" w:right="-30"/>
        <w:jc w:val="both"/>
      </w:pPr>
      <w:r w:rsidRPr="00085652">
        <w:rPr>
          <w:noProof/>
        </w:rPr>
        <w:drawing>
          <wp:inline distT="0" distB="0" distL="0" distR="0" wp14:anchorId="3526825D" wp14:editId="2163FFCE">
            <wp:extent cx="1504950" cy="381000"/>
            <wp:effectExtent l="0" t="0" r="0" b="0"/>
            <wp:docPr id="8" name="Grafik 8" descr="C:\Users\Kempenich\Desktop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mpenich\Desktop\Unbenann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C8" w:rsidRPr="00360962" w:rsidRDefault="002677C8" w:rsidP="00415934">
      <w:pPr>
        <w:tabs>
          <w:tab w:val="left" w:pos="142"/>
        </w:tabs>
        <w:spacing w:line="23" w:lineRule="atLeast"/>
        <w:ind w:left="142" w:right="-30"/>
        <w:jc w:val="both"/>
      </w:pPr>
      <w:r>
        <w:t>Christiane Kempenich</w:t>
      </w:r>
    </w:p>
    <w:p w:rsidR="005C3546" w:rsidRPr="00360962" w:rsidRDefault="005C3546" w:rsidP="00415934">
      <w:pPr>
        <w:tabs>
          <w:tab w:val="left" w:pos="142"/>
        </w:tabs>
        <w:spacing w:line="23" w:lineRule="atLeast"/>
        <w:ind w:left="142" w:right="-30"/>
        <w:jc w:val="both"/>
      </w:pPr>
    </w:p>
    <w:sectPr w:rsidR="005C3546" w:rsidRPr="00360962" w:rsidSect="0004683C">
      <w:footerReference w:type="default" r:id="rId11"/>
      <w:type w:val="continuous"/>
      <w:pgSz w:w="11906" w:h="16838" w:code="9"/>
      <w:pgMar w:top="2836" w:right="1304" w:bottom="1474" w:left="1418" w:header="851" w:footer="592" w:gutter="0"/>
      <w:paperSrc w:first="3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97F" w:rsidRDefault="00B0497F">
      <w:r>
        <w:separator/>
      </w:r>
    </w:p>
  </w:endnote>
  <w:endnote w:type="continuationSeparator" w:id="0">
    <w:p w:rsidR="00B0497F" w:rsidRDefault="00B0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7F" w:rsidRPr="007853CD" w:rsidRDefault="00B0497F" w:rsidP="00B0497F">
    <w:pPr>
      <w:pStyle w:val="Fuzeile"/>
      <w:rPr>
        <w:rStyle w:val="Seitenzahl"/>
        <w:sz w:val="16"/>
        <w:szCs w:val="16"/>
      </w:rPr>
    </w:pP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 w:rsidRPr="007853CD">
      <w:rPr>
        <w:rStyle w:val="Seitenzahl"/>
        <w:sz w:val="16"/>
        <w:szCs w:val="16"/>
      </w:rPr>
      <w:fldChar w:fldCharType="end"/>
    </w:r>
    <w:r w:rsidRPr="007853CD">
      <w:rPr>
        <w:rStyle w:val="Seitenzahl"/>
        <w:sz w:val="16"/>
        <w:szCs w:val="16"/>
      </w:rPr>
      <w:t>/</w:t>
    </w: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3626EA">
      <w:rPr>
        <w:rStyle w:val="Seitenzahl"/>
        <w:noProof/>
        <w:sz w:val="16"/>
        <w:szCs w:val="16"/>
      </w:rPr>
      <w:t>2</w:t>
    </w:r>
    <w:r w:rsidRPr="007853CD">
      <w:rPr>
        <w:rStyle w:val="Seitenzahl"/>
        <w:sz w:val="16"/>
        <w:szCs w:val="16"/>
      </w:rPr>
      <w:fldChar w:fldCharType="end"/>
    </w:r>
  </w:p>
  <w:p w:rsidR="00B0497F" w:rsidRPr="007853CD" w:rsidRDefault="00B0497F" w:rsidP="00B0497F">
    <w:pPr>
      <w:pStyle w:val="Fuzeile"/>
      <w:rPr>
        <w:rStyle w:val="Seitenzahl"/>
        <w:sz w:val="16"/>
        <w:szCs w:val="16"/>
      </w:rPr>
    </w:pPr>
  </w:p>
  <w:p w:rsidR="00B0497F" w:rsidRDefault="00B0497F" w:rsidP="00B0497F">
    <w:pPr>
      <w:pStyle w:val="Fuzeile"/>
      <w:spacing w:line="140" w:lineRule="exact"/>
      <w:rPr>
        <w:rStyle w:val="Seitenzah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7F" w:rsidRPr="0070739E" w:rsidRDefault="00B0497F">
    <w:pPr>
      <w:rPr>
        <w:rStyle w:val="Seitenzahl"/>
        <w:sz w:val="16"/>
        <w:szCs w:val="16"/>
      </w:rPr>
    </w:pPr>
  </w:p>
  <w:p w:rsidR="00B0497F" w:rsidRPr="0070739E" w:rsidRDefault="00B0497F">
    <w:pPr>
      <w:rPr>
        <w:sz w:val="16"/>
      </w:rPr>
    </w:pPr>
    <w:r w:rsidRPr="0070739E">
      <w:rPr>
        <w:rStyle w:val="Seitenzahl"/>
        <w:sz w:val="16"/>
        <w:szCs w:val="16"/>
      </w:rPr>
      <w:fldChar w:fldCharType="begin"/>
    </w:r>
    <w:r w:rsidRPr="0070739E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0739E">
      <w:rPr>
        <w:rStyle w:val="Seitenzahl"/>
        <w:sz w:val="16"/>
        <w:szCs w:val="16"/>
      </w:rPr>
      <w:instrText xml:space="preserve"> </w:instrText>
    </w:r>
    <w:r w:rsidRPr="0070739E">
      <w:rPr>
        <w:rStyle w:val="Seitenzahl"/>
        <w:sz w:val="16"/>
        <w:szCs w:val="16"/>
      </w:rPr>
      <w:fldChar w:fldCharType="separate"/>
    </w:r>
    <w:r w:rsidR="00B8513C">
      <w:rPr>
        <w:rStyle w:val="Seitenzahl"/>
        <w:noProof/>
        <w:sz w:val="16"/>
        <w:szCs w:val="16"/>
      </w:rPr>
      <w:t>1</w:t>
    </w:r>
    <w:r w:rsidRPr="0070739E">
      <w:rPr>
        <w:rStyle w:val="Seitenzahl"/>
        <w:sz w:val="16"/>
        <w:szCs w:val="16"/>
      </w:rPr>
      <w:fldChar w:fldCharType="end"/>
    </w:r>
    <w:r w:rsidRPr="0070739E">
      <w:rPr>
        <w:rStyle w:val="Seitenzahl"/>
        <w:sz w:val="16"/>
        <w:szCs w:val="16"/>
      </w:rPr>
      <w:t>/</w:t>
    </w:r>
    <w:r w:rsidRPr="0070739E">
      <w:rPr>
        <w:rStyle w:val="Seitenzahl"/>
        <w:sz w:val="16"/>
        <w:szCs w:val="16"/>
      </w:rPr>
      <w:fldChar w:fldCharType="begin"/>
    </w:r>
    <w:r w:rsidRPr="0070739E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0739E">
      <w:rPr>
        <w:rStyle w:val="Seitenzahl"/>
        <w:sz w:val="16"/>
        <w:szCs w:val="16"/>
      </w:rPr>
      <w:instrText xml:space="preserve"> </w:instrText>
    </w:r>
    <w:r w:rsidRPr="0070739E">
      <w:rPr>
        <w:rStyle w:val="Seitenzahl"/>
        <w:sz w:val="16"/>
        <w:szCs w:val="16"/>
      </w:rPr>
      <w:fldChar w:fldCharType="separate"/>
    </w:r>
    <w:r w:rsidR="00B8513C">
      <w:rPr>
        <w:rStyle w:val="Seitenzahl"/>
        <w:noProof/>
        <w:sz w:val="16"/>
        <w:szCs w:val="16"/>
      </w:rPr>
      <w:t>1</w:t>
    </w:r>
    <w:r w:rsidRPr="0070739E">
      <w:rPr>
        <w:rStyle w:val="Seitenzahl"/>
        <w:sz w:val="16"/>
        <w:szCs w:val="16"/>
      </w:rPr>
      <w:fldChar w:fldCharType="end"/>
    </w:r>
  </w:p>
  <w:p w:rsidR="00B0497F" w:rsidRDefault="00B0497F" w:rsidP="00B0497F">
    <w:pPr>
      <w:rPr>
        <w:sz w:val="16"/>
      </w:rPr>
    </w:pPr>
  </w:p>
  <w:p w:rsidR="00B0497F" w:rsidRPr="0070739E" w:rsidRDefault="00B0497F" w:rsidP="00B0497F">
    <w:pPr>
      <w:rPr>
        <w:sz w:val="16"/>
      </w:rPr>
    </w:pPr>
  </w:p>
  <w:p w:rsidR="00B0497F" w:rsidRDefault="00B0497F" w:rsidP="00B0497F">
    <w:pPr>
      <w:tabs>
        <w:tab w:val="left" w:pos="1985"/>
        <w:tab w:val="left" w:pos="5529"/>
      </w:tabs>
      <w:rPr>
        <w:b/>
        <w:sz w:val="16"/>
        <w:szCs w:val="16"/>
      </w:rPr>
    </w:pPr>
    <w:r>
      <w:rPr>
        <w:b/>
        <w:sz w:val="16"/>
        <w:szCs w:val="16"/>
      </w:rPr>
      <w:t>Besuchszeiten</w:t>
    </w:r>
    <w:r>
      <w:rPr>
        <w:b/>
        <w:sz w:val="16"/>
        <w:szCs w:val="16"/>
      </w:rPr>
      <w:tab/>
      <w:t>Verkehrsanbindung</w:t>
    </w:r>
    <w:r>
      <w:rPr>
        <w:b/>
        <w:sz w:val="16"/>
        <w:szCs w:val="16"/>
      </w:rPr>
      <w:tab/>
      <w:t>Parkmöglichkeiten</w:t>
    </w:r>
  </w:p>
  <w:p w:rsidR="00B0497F" w:rsidRDefault="005A33F8" w:rsidP="00B0497F">
    <w:pPr>
      <w:tabs>
        <w:tab w:val="left" w:pos="1985"/>
        <w:tab w:val="left" w:pos="5529"/>
      </w:tabs>
      <w:rPr>
        <w:sz w:val="16"/>
        <w:szCs w:val="16"/>
      </w:rPr>
    </w:pPr>
    <w:r>
      <w:rPr>
        <w:sz w:val="16"/>
        <w:szCs w:val="16"/>
      </w:rPr>
      <w:t xml:space="preserve">Mo-Fr </w:t>
    </w:r>
    <w:r w:rsidR="00B0497F">
      <w:rPr>
        <w:sz w:val="16"/>
        <w:szCs w:val="16"/>
      </w:rPr>
      <w:t>09.00-12.00 Uhr</w:t>
    </w:r>
    <w:r w:rsidR="00B0497F">
      <w:rPr>
        <w:sz w:val="16"/>
        <w:szCs w:val="16"/>
      </w:rPr>
      <w:tab/>
      <w:t>Bus ab Hauptbahnhof</w:t>
    </w:r>
    <w:r w:rsidR="00B0497F">
      <w:rPr>
        <w:sz w:val="16"/>
        <w:szCs w:val="16"/>
      </w:rPr>
      <w:tab/>
      <w:t>Behindertenparkplätze in der Regierungsstr.</w:t>
    </w:r>
  </w:p>
  <w:p w:rsidR="00B0497F" w:rsidRDefault="00B0497F" w:rsidP="00B0497F">
    <w:pPr>
      <w:pBdr>
        <w:bottom w:val="single" w:sz="4" w:space="1" w:color="auto"/>
      </w:pBdr>
      <w:tabs>
        <w:tab w:val="left" w:pos="1985"/>
        <w:tab w:val="left" w:pos="5529"/>
      </w:tabs>
      <w:rPr>
        <w:sz w:val="16"/>
        <w:szCs w:val="16"/>
      </w:rPr>
    </w:pPr>
    <w:r>
      <w:rPr>
        <w:sz w:val="16"/>
        <w:szCs w:val="16"/>
      </w:rPr>
      <w:tab/>
      <w:t>Linien 1,6-11,19,21,33,150,319,460,485 bis</w:t>
    </w:r>
    <w:r>
      <w:rPr>
        <w:sz w:val="16"/>
        <w:szCs w:val="16"/>
      </w:rPr>
      <w:tab/>
      <w:t>vor dem Oberlandesgericht</w:t>
    </w:r>
    <w:r>
      <w:rPr>
        <w:sz w:val="16"/>
        <w:szCs w:val="16"/>
      </w:rPr>
      <w:br/>
    </w:r>
    <w:r>
      <w:rPr>
        <w:sz w:val="16"/>
        <w:szCs w:val="16"/>
      </w:rPr>
      <w:tab/>
      <w:t>Haltestelle: Stadttheater/Schloss</w:t>
    </w:r>
    <w:r>
      <w:rPr>
        <w:sz w:val="16"/>
        <w:szCs w:val="16"/>
      </w:rPr>
      <w:tab/>
      <w:t xml:space="preserve">Tiefgarage </w:t>
    </w:r>
    <w:proofErr w:type="spellStart"/>
    <w:r>
      <w:rPr>
        <w:sz w:val="16"/>
        <w:szCs w:val="16"/>
      </w:rPr>
      <w:t>Görresplatz</w:t>
    </w:r>
    <w:proofErr w:type="spellEnd"/>
    <w:r>
      <w:rPr>
        <w:sz w:val="16"/>
        <w:szCs w:val="16"/>
      </w:rPr>
      <w:t>, Tiefgarage Schloss</w:t>
    </w:r>
  </w:p>
  <w:p w:rsidR="00B0497F" w:rsidRDefault="00B0497F" w:rsidP="00B0497F">
    <w:pPr>
      <w:tabs>
        <w:tab w:val="left" w:pos="1985"/>
        <w:tab w:val="left" w:pos="4962"/>
      </w:tabs>
      <w:spacing w:before="60"/>
      <w:rPr>
        <w:sz w:val="16"/>
        <w:szCs w:val="16"/>
      </w:rPr>
    </w:pPr>
    <w:r>
      <w:rPr>
        <w:sz w:val="16"/>
        <w:szCs w:val="16"/>
      </w:rPr>
      <w:t>Für eine formgebundene, rechtsverbindliche, elektronische Kommunikation nutzen Sie bitte die virtuelle Poststelle der</w:t>
    </w:r>
    <w:r>
      <w:rPr>
        <w:sz w:val="16"/>
        <w:szCs w:val="16"/>
      </w:rPr>
      <w:br/>
      <w:t xml:space="preserve">SGD Nord. Unter </w:t>
    </w:r>
    <w:hyperlink r:id="rId1" w:history="1">
      <w:r w:rsidRPr="00113C45">
        <w:rPr>
          <w:rStyle w:val="Hyperlink"/>
          <w:sz w:val="16"/>
          <w:szCs w:val="16"/>
        </w:rPr>
        <w:t>www.sgdnord.rlp.de</w:t>
      </w:r>
    </w:hyperlink>
    <w:r w:rsidRPr="00113C45">
      <w:rPr>
        <w:sz w:val="16"/>
        <w:szCs w:val="16"/>
      </w:rPr>
      <w:t xml:space="preserve"> e</w:t>
    </w:r>
    <w:r>
      <w:rPr>
        <w:sz w:val="16"/>
        <w:szCs w:val="16"/>
      </w:rPr>
      <w:t>rhalten Sie Hinweise zu deren Nutzung.</w:t>
    </w:r>
  </w:p>
  <w:p w:rsidR="00B0497F" w:rsidRPr="0070739E" w:rsidRDefault="00B0497F">
    <w:pPr>
      <w:rPr>
        <w:sz w:val="16"/>
      </w:rPr>
    </w:pPr>
    <w:r w:rsidRPr="00062D7F">
      <w:rPr>
        <w:vanish/>
        <w:sz w:val="12"/>
        <w:szCs w:val="12"/>
      </w:rPr>
      <w:fldChar w:fldCharType="begin"/>
    </w:r>
    <w:r w:rsidRPr="00062D7F">
      <w:rPr>
        <w:vanish/>
        <w:sz w:val="12"/>
        <w:szCs w:val="12"/>
      </w:rPr>
      <w:instrText xml:space="preserve"> FILENAME  \p  \* MERGEFORMAT </w:instrText>
    </w:r>
    <w:r w:rsidRPr="00062D7F">
      <w:rPr>
        <w:vanish/>
        <w:sz w:val="12"/>
        <w:szCs w:val="12"/>
      </w:rPr>
      <w:fldChar w:fldCharType="separate"/>
    </w:r>
    <w:r w:rsidR="003626EA">
      <w:rPr>
        <w:noProof/>
        <w:vanish/>
        <w:sz w:val="12"/>
        <w:szCs w:val="12"/>
      </w:rPr>
      <w:t>G:\Abt.2\Referat 21\5.1.1. Windenergie - Genehmigungsteam\Allgemein\Vorlagen (Musterschreiben)\2023 04 21_S_elk. Brief_Anforderung Stellungnahme TÖB.docx</w:t>
    </w:r>
    <w:r w:rsidRPr="00062D7F">
      <w:rPr>
        <w:vanish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7F" w:rsidRPr="007853CD" w:rsidRDefault="00B0497F" w:rsidP="00B0497F">
    <w:pPr>
      <w:pStyle w:val="Fuzeile"/>
      <w:rPr>
        <w:rStyle w:val="Seitenzahl"/>
        <w:sz w:val="16"/>
        <w:szCs w:val="16"/>
      </w:rPr>
    </w:pP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7F319D">
      <w:rPr>
        <w:rStyle w:val="Seitenzahl"/>
        <w:noProof/>
        <w:sz w:val="16"/>
        <w:szCs w:val="16"/>
      </w:rPr>
      <w:t>2</w:t>
    </w:r>
    <w:r w:rsidRPr="007853CD">
      <w:rPr>
        <w:rStyle w:val="Seitenzahl"/>
        <w:sz w:val="16"/>
        <w:szCs w:val="16"/>
      </w:rPr>
      <w:fldChar w:fldCharType="end"/>
    </w:r>
    <w:r w:rsidRPr="007853CD">
      <w:rPr>
        <w:rStyle w:val="Seitenzahl"/>
        <w:sz w:val="16"/>
        <w:szCs w:val="16"/>
      </w:rPr>
      <w:t>/</w:t>
    </w: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7F319D">
      <w:rPr>
        <w:rStyle w:val="Seitenzahl"/>
        <w:noProof/>
        <w:sz w:val="16"/>
        <w:szCs w:val="16"/>
      </w:rPr>
      <w:t>2</w:t>
    </w:r>
    <w:r w:rsidRPr="007853CD">
      <w:rPr>
        <w:rStyle w:val="Seitenzahl"/>
        <w:sz w:val="16"/>
        <w:szCs w:val="16"/>
      </w:rPr>
      <w:fldChar w:fldCharType="end"/>
    </w:r>
  </w:p>
  <w:p w:rsidR="00B0497F" w:rsidRPr="007853CD" w:rsidRDefault="00B0497F" w:rsidP="00B0497F">
    <w:pPr>
      <w:pStyle w:val="Fuzeile"/>
      <w:rPr>
        <w:rStyle w:val="Seitenzahl"/>
        <w:sz w:val="16"/>
        <w:szCs w:val="16"/>
      </w:rPr>
    </w:pPr>
  </w:p>
  <w:p w:rsidR="00B0497F" w:rsidRDefault="00B0497F" w:rsidP="00B0497F">
    <w:pPr>
      <w:pStyle w:val="Fuzeile"/>
      <w:spacing w:line="140" w:lineRule="exact"/>
      <w:rPr>
        <w:rStyle w:val="Seitenzah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97F" w:rsidRDefault="00B0497F">
      <w:r>
        <w:separator/>
      </w:r>
    </w:p>
  </w:footnote>
  <w:footnote w:type="continuationSeparator" w:id="0">
    <w:p w:rsidR="00B0497F" w:rsidRDefault="00B04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7F" w:rsidRPr="00A02532" w:rsidRDefault="00B0497F" w:rsidP="00B0497F">
    <w:pPr>
      <w:pStyle w:val="Entwurf"/>
      <w:tabs>
        <w:tab w:val="center" w:pos="4500"/>
      </w:tabs>
      <w:spacing w:before="0" w:after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6A3" w:rsidRDefault="001866A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3373120</wp:posOffset>
          </wp:positionH>
          <wp:positionV relativeFrom="paragraph">
            <wp:posOffset>-33655</wp:posOffset>
          </wp:positionV>
          <wp:extent cx="2621280" cy="1195070"/>
          <wp:effectExtent l="0" t="0" r="7620" b="508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851535</wp:posOffset>
          </wp:positionV>
          <wp:extent cx="3560445" cy="311150"/>
          <wp:effectExtent l="0" t="0" r="190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497F" w:rsidRPr="006C6AB0" w:rsidRDefault="00B0497F" w:rsidP="00B0497F">
    <w:pPr>
      <w:pStyle w:val="Entwurf"/>
      <w:spacing w:before="0" w:after="0"/>
      <w:rPr>
        <w:vanish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36"/>
    <w:rsid w:val="00026FA6"/>
    <w:rsid w:val="0004683C"/>
    <w:rsid w:val="00173FB0"/>
    <w:rsid w:val="001866A3"/>
    <w:rsid w:val="001D1E10"/>
    <w:rsid w:val="00265B9E"/>
    <w:rsid w:val="002677C8"/>
    <w:rsid w:val="002D3D96"/>
    <w:rsid w:val="00300D24"/>
    <w:rsid w:val="00360962"/>
    <w:rsid w:val="003626EA"/>
    <w:rsid w:val="003C5C51"/>
    <w:rsid w:val="00410A2A"/>
    <w:rsid w:val="00415934"/>
    <w:rsid w:val="00473D9A"/>
    <w:rsid w:val="004E2DCA"/>
    <w:rsid w:val="00501E84"/>
    <w:rsid w:val="00515884"/>
    <w:rsid w:val="00525F36"/>
    <w:rsid w:val="0055302C"/>
    <w:rsid w:val="005A33F8"/>
    <w:rsid w:val="005C3546"/>
    <w:rsid w:val="00622DD0"/>
    <w:rsid w:val="0069262F"/>
    <w:rsid w:val="00764C68"/>
    <w:rsid w:val="00784EB5"/>
    <w:rsid w:val="007F319D"/>
    <w:rsid w:val="00866ED1"/>
    <w:rsid w:val="008A00DE"/>
    <w:rsid w:val="008C2508"/>
    <w:rsid w:val="008C2D6E"/>
    <w:rsid w:val="008D3AC7"/>
    <w:rsid w:val="00926487"/>
    <w:rsid w:val="009A6CCD"/>
    <w:rsid w:val="009B2D1C"/>
    <w:rsid w:val="00A06692"/>
    <w:rsid w:val="00B0497F"/>
    <w:rsid w:val="00B22CA4"/>
    <w:rsid w:val="00B8513C"/>
    <w:rsid w:val="00C164F1"/>
    <w:rsid w:val="00C8089E"/>
    <w:rsid w:val="00D3155D"/>
    <w:rsid w:val="00D34DD6"/>
    <w:rsid w:val="00D85437"/>
    <w:rsid w:val="00DC09CD"/>
    <w:rsid w:val="00E0632C"/>
    <w:rsid w:val="00E45487"/>
    <w:rsid w:val="00E67235"/>
    <w:rsid w:val="00ED57F2"/>
    <w:rsid w:val="00F11E6B"/>
    <w:rsid w:val="00F22D9F"/>
    <w:rsid w:val="00F422F4"/>
    <w:rsid w:val="00F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F45E9A7-5FFF-4F79-90ED-96ADD8A7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3D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7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3D9A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47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3D9A"/>
    <w:rPr>
      <w:rFonts w:ascii="Arial" w:eastAsia="Times New Roman" w:hAnsi="Arial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473D9A"/>
  </w:style>
  <w:style w:type="paragraph" w:customStyle="1" w:styleId="Anrede2">
    <w:name w:val="Anrede2"/>
    <w:basedOn w:val="Standard"/>
    <w:next w:val="T-Links"/>
    <w:rsid w:val="00473D9A"/>
    <w:pPr>
      <w:spacing w:after="240" w:line="360" w:lineRule="exact"/>
    </w:pPr>
  </w:style>
  <w:style w:type="paragraph" w:customStyle="1" w:styleId="T-Links">
    <w:name w:val="T-Links"/>
    <w:basedOn w:val="Standard"/>
    <w:rsid w:val="00473D9A"/>
    <w:pPr>
      <w:tabs>
        <w:tab w:val="left" w:pos="510"/>
        <w:tab w:val="left" w:pos="1021"/>
        <w:tab w:val="left" w:pos="1531"/>
      </w:tabs>
      <w:spacing w:after="240" w:line="360" w:lineRule="exact"/>
    </w:pPr>
  </w:style>
  <w:style w:type="paragraph" w:customStyle="1" w:styleId="Entwurf">
    <w:name w:val="Entwurf"/>
    <w:basedOn w:val="Standard"/>
    <w:rsid w:val="00473D9A"/>
    <w:pPr>
      <w:spacing w:before="600" w:after="1080"/>
      <w:jc w:val="center"/>
    </w:pPr>
    <w:rPr>
      <w:b/>
    </w:rPr>
  </w:style>
  <w:style w:type="paragraph" w:customStyle="1" w:styleId="Formatvorlage8ptZeilenabstandGenau10pt">
    <w:name w:val="Formatvorlage 8 pt Zeilenabstand:  Genau 10 pt"/>
    <w:basedOn w:val="Standard"/>
    <w:rsid w:val="00473D9A"/>
    <w:pPr>
      <w:spacing w:line="200" w:lineRule="exact"/>
    </w:pPr>
    <w:rPr>
      <w:sz w:val="16"/>
      <w:szCs w:val="20"/>
    </w:rPr>
  </w:style>
  <w:style w:type="character" w:customStyle="1" w:styleId="Standard1">
    <w:name w:val="Standard1"/>
    <w:basedOn w:val="Absatz-Standardschriftart"/>
    <w:rsid w:val="00473D9A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473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andard2">
    <w:name w:val="Standard2"/>
    <w:basedOn w:val="Standard1"/>
    <w:uiPriority w:val="1"/>
    <w:qFormat/>
    <w:rsid w:val="00473D9A"/>
    <w:rPr>
      <w:rFonts w:ascii="Arial" w:hAnsi="Arial" w:cs="Arial"/>
      <w:sz w:val="24"/>
    </w:rPr>
  </w:style>
  <w:style w:type="character" w:styleId="Hyperlink">
    <w:name w:val="Hyperlink"/>
    <w:basedOn w:val="Absatz-Standardschriftart"/>
    <w:unhideWhenUsed/>
    <w:rsid w:val="00525F36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8513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8513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dnord.rlp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file\vorlagen\Dienstliche%20Vorlagen\Allgemeine%20Vorlagen\KO_HH_Kop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KO_HH_Kopf.dotm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</vt:lpstr>
    </vt:vector>
  </TitlesOfParts>
  <Company>SGD Nord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</dc:title>
  <dc:creator>Neubauer, Kristina</dc:creator>
  <cp:lastModifiedBy>Kempenich, Christiane</cp:lastModifiedBy>
  <cp:revision>2</cp:revision>
  <dcterms:created xsi:type="dcterms:W3CDTF">2024-07-25T06:58:00Z</dcterms:created>
  <dcterms:modified xsi:type="dcterms:W3CDTF">2024-07-25T06:58:00Z</dcterms:modified>
  <cp:category>Vorlagen</cp:category>
</cp:coreProperties>
</file>