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2"/>
        <w:gridCol w:w="113"/>
        <w:gridCol w:w="2098"/>
      </w:tblGrid>
      <w:tr w:rsidR="00473D9A" w:rsidRPr="00A93981" w:rsidTr="003A5D95">
        <w:trPr>
          <w:trHeight w:val="2410"/>
        </w:trPr>
        <w:tc>
          <w:tcPr>
            <w:tcW w:w="7712" w:type="dxa"/>
            <w:tcMar>
              <w:left w:w="0" w:type="dxa"/>
            </w:tcMar>
          </w:tcPr>
          <w:p w:rsidR="00621035" w:rsidRDefault="00621035">
            <w:pPr>
              <w:rPr>
                <w:sz w:val="14"/>
                <w:szCs w:val="14"/>
              </w:rPr>
            </w:pPr>
            <w:bookmarkStart w:id="0" w:name="FensterStresemannstraße"/>
            <w:r>
              <w:rPr>
                <w:sz w:val="14"/>
                <w:szCs w:val="14"/>
              </w:rPr>
              <w:t xml:space="preserve">Struktur- und Genehmigungsdirektion Nord </w:t>
            </w:r>
            <w:r>
              <w:rPr>
                <w:sz w:val="14"/>
                <w:szCs w:val="14"/>
              </w:rPr>
              <w:br/>
              <w:t>Postfach 20 03 61 I 56003 Koblenz</w:t>
            </w:r>
          </w:p>
          <w:bookmarkEnd w:id="0"/>
          <w:p w:rsidR="00473D9A" w:rsidRDefault="00473D9A" w:rsidP="003A5D95">
            <w:pPr>
              <w:tabs>
                <w:tab w:val="left" w:pos="5956"/>
              </w:tabs>
              <w:rPr>
                <w:sz w:val="16"/>
                <w:szCs w:val="16"/>
              </w:rPr>
            </w:pPr>
          </w:p>
          <w:p w:rsidR="008E2ADC" w:rsidRPr="008E2ADC" w:rsidRDefault="00D4527B" w:rsidP="003A5D95">
            <w:pPr>
              <w:tabs>
                <w:tab w:val="left" w:pos="5956"/>
              </w:tabs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Mit</w:t>
            </w:r>
            <w:r w:rsidR="00BD30BF">
              <w:rPr>
                <w:b/>
                <w:sz w:val="22"/>
                <w:szCs w:val="22"/>
                <w:u w:val="single"/>
              </w:rPr>
              <w:t xml:space="preserve"> Z</w:t>
            </w:r>
            <w:r w:rsidR="008E2ADC" w:rsidRPr="008E2ADC">
              <w:rPr>
                <w:b/>
                <w:sz w:val="22"/>
                <w:szCs w:val="22"/>
                <w:u w:val="single"/>
              </w:rPr>
              <w:t>ustellungsurkunde</w:t>
            </w:r>
          </w:p>
          <w:p w:rsidR="00E47C01" w:rsidRDefault="00E47C01" w:rsidP="00E47C01">
            <w:pPr>
              <w:tabs>
                <w:tab w:val="left" w:pos="5956"/>
              </w:tabs>
              <w:rPr>
                <w:b/>
                <w:sz w:val="16"/>
                <w:szCs w:val="16"/>
              </w:rPr>
            </w:pPr>
          </w:p>
          <w:p w:rsidR="00E47C01" w:rsidRDefault="00E47C01" w:rsidP="00E47C01">
            <w:pPr>
              <w:rPr>
                <w:sz w:val="16"/>
                <w:szCs w:val="16"/>
              </w:rPr>
            </w:pPr>
          </w:p>
          <w:p w:rsidR="008824B9" w:rsidRDefault="008824B9" w:rsidP="00E47C01">
            <w:pPr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 xml:space="preserve">Bürgerwindenergie Morbach </w:t>
            </w:r>
            <w:r w:rsidRPr="008824B9">
              <w:rPr>
                <w:rFonts w:eastAsiaTheme="minorHAnsi" w:cs="Arial"/>
                <w:lang w:eastAsia="en-US"/>
              </w:rPr>
              <w:t>GmbH</w:t>
            </w:r>
            <w:r>
              <w:rPr>
                <w:rFonts w:eastAsiaTheme="minorHAnsi" w:cs="Arial"/>
                <w:lang w:eastAsia="en-US"/>
              </w:rPr>
              <w:t xml:space="preserve"> </w:t>
            </w:r>
            <w:r w:rsidRPr="008824B9">
              <w:rPr>
                <w:rFonts w:eastAsiaTheme="minorHAnsi" w:cs="Arial"/>
                <w:lang w:eastAsia="en-US"/>
              </w:rPr>
              <w:t>&amp;Co.</w:t>
            </w:r>
            <w:r>
              <w:rPr>
                <w:rFonts w:eastAsiaTheme="minorHAnsi" w:cs="Arial"/>
                <w:lang w:eastAsia="en-US"/>
              </w:rPr>
              <w:t xml:space="preserve"> </w:t>
            </w:r>
            <w:r w:rsidR="00A9793E">
              <w:rPr>
                <w:rFonts w:eastAsiaTheme="minorHAnsi" w:cs="Arial"/>
                <w:lang w:eastAsia="en-US"/>
              </w:rPr>
              <w:t>K</w:t>
            </w:r>
          </w:p>
          <w:p w:rsidR="00A9793E" w:rsidRPr="008824B9" w:rsidRDefault="00A9793E" w:rsidP="00E47C01">
            <w:r>
              <w:rPr>
                <w:rFonts w:eastAsiaTheme="minorHAnsi" w:cs="Arial"/>
                <w:lang w:eastAsia="en-US"/>
              </w:rPr>
              <w:t>z.H. Frau Krauß</w:t>
            </w:r>
          </w:p>
          <w:p w:rsidR="008824B9" w:rsidRDefault="008824B9" w:rsidP="00E47C01">
            <w:r>
              <w:t>Neue Straße 17 a</w:t>
            </w:r>
          </w:p>
          <w:p w:rsidR="00473D9A" w:rsidRPr="00E47C01" w:rsidRDefault="008824B9" w:rsidP="00E47C01">
            <w:r>
              <w:t>91459 Markt Erlbach</w:t>
            </w:r>
          </w:p>
        </w:tc>
        <w:tc>
          <w:tcPr>
            <w:tcW w:w="113" w:type="dxa"/>
          </w:tcPr>
          <w:p w:rsidR="00473D9A" w:rsidRDefault="00473D9A" w:rsidP="003A5D95">
            <w:pPr>
              <w:rPr>
                <w:b/>
                <w:sz w:val="16"/>
                <w:szCs w:val="16"/>
              </w:rPr>
            </w:pPr>
          </w:p>
        </w:tc>
        <w:tc>
          <w:tcPr>
            <w:tcW w:w="2098" w:type="dxa"/>
          </w:tcPr>
          <w:p w:rsidR="00621035" w:rsidRDefault="00621035">
            <w:pPr>
              <w:rPr>
                <w:sz w:val="16"/>
                <w:szCs w:val="16"/>
              </w:rPr>
            </w:pPr>
            <w:bookmarkStart w:id="1" w:name="KopfStandard"/>
            <w:r>
              <w:rPr>
                <w:sz w:val="16"/>
                <w:szCs w:val="16"/>
              </w:rPr>
              <w:t>Stresemannstraße 3-5</w:t>
            </w:r>
          </w:p>
          <w:p w:rsidR="00621035" w:rsidRDefault="0062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56068 Koblenz</w:t>
            </w:r>
          </w:p>
          <w:p w:rsidR="00621035" w:rsidRDefault="0062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0261 120-0</w:t>
            </w:r>
          </w:p>
          <w:p w:rsidR="00621035" w:rsidRDefault="0062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Telefax 0261 120-2200</w:t>
            </w:r>
          </w:p>
          <w:p w:rsidR="00621035" w:rsidRDefault="0062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Poststelle@sgdnord.rlp.de</w:t>
            </w:r>
          </w:p>
          <w:p w:rsidR="00621035" w:rsidRDefault="0062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www.sgdnord.rlp.de</w:t>
            </w:r>
          </w:p>
          <w:bookmarkEnd w:id="1"/>
          <w:p w:rsidR="00473D9A" w:rsidRPr="003040D9" w:rsidRDefault="00473D9A" w:rsidP="003A5D95">
            <w:pPr>
              <w:rPr>
                <w:sz w:val="16"/>
                <w:szCs w:val="16"/>
              </w:rPr>
            </w:pPr>
          </w:p>
          <w:p w:rsidR="00473D9A" w:rsidRDefault="00473D9A" w:rsidP="00E92089">
            <w:pPr>
              <w:rPr>
                <w:sz w:val="16"/>
                <w:lang w:val="fr-FR"/>
              </w:rPr>
            </w:pPr>
          </w:p>
          <w:p w:rsidR="00890DE6" w:rsidRDefault="00890DE6" w:rsidP="00E92089">
            <w:pPr>
              <w:rPr>
                <w:b/>
                <w:sz w:val="16"/>
                <w:szCs w:val="16"/>
              </w:rPr>
            </w:pPr>
            <w:r>
              <w:rPr>
                <w:sz w:val="16"/>
                <w:lang w:val="fr-FR"/>
              </w:rPr>
              <w:t>19.10.2023</w:t>
            </w:r>
            <w:bookmarkStart w:id="2" w:name="_GoBack"/>
            <w:bookmarkEnd w:id="2"/>
          </w:p>
        </w:tc>
      </w:tr>
    </w:tbl>
    <w:p w:rsidR="00473D9A" w:rsidRDefault="00473D9A" w:rsidP="00473D9A">
      <w:pPr>
        <w:rPr>
          <w:sz w:val="16"/>
          <w:szCs w:val="16"/>
        </w:rPr>
        <w:sectPr w:rsidR="00473D9A" w:rsidSect="007D674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688" w:right="1304" w:bottom="1474" w:left="1418" w:header="851" w:footer="391" w:gutter="0"/>
          <w:paperSrc w:first="3" w:other="3"/>
          <w:cols w:space="708"/>
          <w:titlePg/>
          <w:docGrid w:linePitch="360"/>
        </w:sectPr>
      </w:pPr>
    </w:p>
    <w:p w:rsidR="00473D9A" w:rsidRDefault="00473D9A" w:rsidP="00473D9A">
      <w:pPr>
        <w:rPr>
          <w:sz w:val="16"/>
          <w:szCs w:val="16"/>
        </w:rPr>
      </w:pPr>
    </w:p>
    <w:tbl>
      <w:tblPr>
        <w:tblW w:w="9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9"/>
        <w:gridCol w:w="1559"/>
        <w:gridCol w:w="2518"/>
        <w:gridCol w:w="1593"/>
        <w:gridCol w:w="31"/>
        <w:gridCol w:w="113"/>
        <w:gridCol w:w="2098"/>
      </w:tblGrid>
      <w:tr w:rsidR="00473D9A" w:rsidTr="00980AE3">
        <w:trPr>
          <w:gridAfter w:val="3"/>
          <w:wAfter w:w="2242" w:type="dxa"/>
        </w:trPr>
        <w:tc>
          <w:tcPr>
            <w:tcW w:w="2019" w:type="dxa"/>
            <w:noWrap/>
          </w:tcPr>
          <w:p w:rsidR="00473D9A" w:rsidRDefault="00473D9A" w:rsidP="003A5D95">
            <w:pPr>
              <w:tabs>
                <w:tab w:val="left" w:pos="7825"/>
              </w:tabs>
              <w:ind w:left="-108" w:right="-75"/>
              <w:rPr>
                <w:rStyle w:val="Standard1"/>
                <w:rFonts w:cs="Arial"/>
                <w:b/>
                <w:sz w:val="16"/>
                <w:szCs w:val="16"/>
              </w:rPr>
            </w:pPr>
            <w:bookmarkStart w:id="3" w:name="Bezugszeichenzeile" w:colFirst="0" w:colLast="3"/>
            <w:r>
              <w:rPr>
                <w:rStyle w:val="Standard1"/>
                <w:rFonts w:cs="Arial"/>
                <w:b/>
                <w:sz w:val="16"/>
                <w:szCs w:val="16"/>
              </w:rPr>
              <w:t>Mein Aktenzeichen</w:t>
            </w:r>
          </w:p>
        </w:tc>
        <w:tc>
          <w:tcPr>
            <w:tcW w:w="1559" w:type="dxa"/>
            <w:noWrap/>
          </w:tcPr>
          <w:p w:rsidR="00473D9A" w:rsidRDefault="00473D9A" w:rsidP="003A5D95">
            <w:pPr>
              <w:tabs>
                <w:tab w:val="left" w:pos="7825"/>
              </w:tabs>
              <w:ind w:left="-108" w:right="-75"/>
              <w:rPr>
                <w:rStyle w:val="Standard1"/>
                <w:rFonts w:cs="Arial"/>
                <w:b/>
                <w:sz w:val="16"/>
                <w:szCs w:val="16"/>
              </w:rPr>
            </w:pPr>
            <w:r>
              <w:rPr>
                <w:rStyle w:val="Standard1"/>
                <w:rFonts w:cs="Arial"/>
                <w:b/>
                <w:sz w:val="16"/>
                <w:szCs w:val="16"/>
              </w:rPr>
              <w:t>Ihr Schreiben vom</w:t>
            </w:r>
          </w:p>
        </w:tc>
        <w:tc>
          <w:tcPr>
            <w:tcW w:w="2518" w:type="dxa"/>
            <w:noWrap/>
          </w:tcPr>
          <w:p w:rsidR="00473D9A" w:rsidRDefault="00473D9A" w:rsidP="003A5D95">
            <w:pPr>
              <w:tabs>
                <w:tab w:val="left" w:pos="7825"/>
              </w:tabs>
              <w:ind w:left="-108" w:right="-40"/>
              <w:rPr>
                <w:rStyle w:val="Standard1"/>
                <w:rFonts w:cs="Arial"/>
                <w:b/>
                <w:sz w:val="16"/>
                <w:szCs w:val="16"/>
              </w:rPr>
            </w:pPr>
            <w:r>
              <w:rPr>
                <w:rStyle w:val="Standard1"/>
                <w:rFonts w:cs="Arial"/>
                <w:b/>
                <w:sz w:val="16"/>
                <w:szCs w:val="16"/>
              </w:rPr>
              <w:t>Ansprechpartner(in)/ E-Mail</w:t>
            </w:r>
          </w:p>
        </w:tc>
        <w:tc>
          <w:tcPr>
            <w:tcW w:w="1593" w:type="dxa"/>
            <w:noWrap/>
          </w:tcPr>
          <w:p w:rsidR="00473D9A" w:rsidRDefault="00473D9A" w:rsidP="00C2497A">
            <w:pPr>
              <w:tabs>
                <w:tab w:val="left" w:pos="7825"/>
              </w:tabs>
              <w:ind w:right="-74"/>
              <w:rPr>
                <w:rStyle w:val="Standard1"/>
                <w:rFonts w:cs="Arial"/>
                <w:b/>
                <w:sz w:val="16"/>
                <w:szCs w:val="16"/>
              </w:rPr>
            </w:pPr>
            <w:r>
              <w:rPr>
                <w:rStyle w:val="Standard1"/>
                <w:rFonts w:cs="Arial"/>
                <w:b/>
                <w:sz w:val="16"/>
                <w:szCs w:val="16"/>
              </w:rPr>
              <w:t>Telefon/Fax</w:t>
            </w:r>
          </w:p>
        </w:tc>
      </w:tr>
      <w:tr w:rsidR="00473D9A" w:rsidTr="00980AE3">
        <w:trPr>
          <w:gridAfter w:val="3"/>
          <w:wAfter w:w="2242" w:type="dxa"/>
        </w:trPr>
        <w:tc>
          <w:tcPr>
            <w:tcW w:w="2019" w:type="dxa"/>
            <w:noWrap/>
          </w:tcPr>
          <w:p w:rsidR="00473D9A" w:rsidRDefault="00980AE3" w:rsidP="003A5D95">
            <w:pPr>
              <w:tabs>
                <w:tab w:val="left" w:pos="7825"/>
              </w:tabs>
              <w:ind w:left="-108" w:right="-75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t>21a/07/5.1/2023/0089KES</w:t>
            </w:r>
          </w:p>
        </w:tc>
        <w:tc>
          <w:tcPr>
            <w:tcW w:w="1559" w:type="dxa"/>
            <w:noWrap/>
          </w:tcPr>
          <w:p w:rsidR="00473D9A" w:rsidRDefault="00980AE3" w:rsidP="003A5D95">
            <w:pPr>
              <w:tabs>
                <w:tab w:val="left" w:pos="7825"/>
              </w:tabs>
              <w:ind w:left="-108" w:right="-75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t>16.10.2023</w:t>
            </w:r>
          </w:p>
        </w:tc>
        <w:tc>
          <w:tcPr>
            <w:tcW w:w="2518" w:type="dxa"/>
            <w:noWrap/>
          </w:tcPr>
          <w:p w:rsidR="00473D9A" w:rsidRDefault="00980AE3" w:rsidP="003A5D95">
            <w:pPr>
              <w:tabs>
                <w:tab w:val="left" w:pos="7825"/>
              </w:tabs>
              <w:ind w:left="-108" w:right="-40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Frau Keßler"/>
                    <w:listEntry w:val="Frau Kempenich"/>
                    <w:listEntry w:val="Frau Neubauer"/>
                    <w:listEntry w:val="Herr Loosen"/>
                    <w:listEntry w:val="Herr Liermann"/>
                    <w:listEntry w:val="Herr Mallmann"/>
                  </w:ddList>
                </w:ffData>
              </w:fldChar>
            </w:r>
            <w:bookmarkStart w:id="4" w:name="Dropdown9"/>
            <w:r>
              <w:rPr>
                <w:rStyle w:val="Standard1"/>
                <w:rFonts w:cs="Arial"/>
                <w:sz w:val="16"/>
                <w:szCs w:val="16"/>
              </w:rPr>
              <w:instrText xml:space="preserve"> FORMDROPDOWN </w:instrText>
            </w:r>
            <w:r w:rsidR="00890DE6">
              <w:rPr>
                <w:rStyle w:val="Standard1"/>
                <w:rFonts w:cs="Arial"/>
                <w:sz w:val="16"/>
                <w:szCs w:val="16"/>
              </w:rPr>
            </w:r>
            <w:r w:rsidR="00890DE6">
              <w:rPr>
                <w:rStyle w:val="Standard1"/>
                <w:rFonts w:cs="Arial"/>
                <w:sz w:val="16"/>
                <w:szCs w:val="16"/>
              </w:rPr>
              <w:fldChar w:fldCharType="separate"/>
            </w:r>
            <w:r>
              <w:rPr>
                <w:rStyle w:val="Standard1"/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593" w:type="dxa"/>
            <w:noWrap/>
          </w:tcPr>
          <w:p w:rsidR="00473D9A" w:rsidRDefault="00980AE3" w:rsidP="00C2497A">
            <w:pPr>
              <w:tabs>
                <w:tab w:val="left" w:pos="7825"/>
              </w:tabs>
              <w:ind w:right="-74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0261 120-2924"/>
                    <w:listEntry w:val="0261 120-2990"/>
                    <w:listEntry w:val="0261 120-2903"/>
                    <w:listEntry w:val="0261 120-2939"/>
                    <w:listEntry w:val="0261 120-2134"/>
                    <w:listEntry w:val="0261 120-2951"/>
                  </w:ddList>
                </w:ffData>
              </w:fldChar>
            </w:r>
            <w:bookmarkStart w:id="5" w:name="Dropdown11"/>
            <w:r>
              <w:rPr>
                <w:rStyle w:val="Standard1"/>
                <w:rFonts w:cs="Arial"/>
                <w:sz w:val="16"/>
                <w:szCs w:val="16"/>
              </w:rPr>
              <w:instrText xml:space="preserve"> FORMDROPDOWN </w:instrText>
            </w:r>
            <w:r w:rsidR="00890DE6">
              <w:rPr>
                <w:rStyle w:val="Standard1"/>
                <w:rFonts w:cs="Arial"/>
                <w:sz w:val="16"/>
                <w:szCs w:val="16"/>
              </w:rPr>
            </w:r>
            <w:r w:rsidR="00890DE6">
              <w:rPr>
                <w:rStyle w:val="Standard1"/>
                <w:rFonts w:cs="Arial"/>
                <w:sz w:val="16"/>
                <w:szCs w:val="16"/>
              </w:rPr>
              <w:fldChar w:fldCharType="separate"/>
            </w:r>
            <w:r>
              <w:rPr>
                <w:rStyle w:val="Standard1"/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473D9A" w:rsidTr="00980AE3">
        <w:trPr>
          <w:gridAfter w:val="3"/>
          <w:wAfter w:w="2242" w:type="dxa"/>
        </w:trPr>
        <w:tc>
          <w:tcPr>
            <w:tcW w:w="2019" w:type="dxa"/>
            <w:noWrap/>
          </w:tcPr>
          <w:p w:rsidR="00473D9A" w:rsidRDefault="00473D9A" w:rsidP="003A5D95">
            <w:pPr>
              <w:tabs>
                <w:tab w:val="left" w:pos="7825"/>
              </w:tabs>
              <w:ind w:left="-108" w:right="-75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t>Bitte immer angeben!</w:t>
            </w:r>
          </w:p>
        </w:tc>
        <w:bookmarkStart w:id="6" w:name="Text5"/>
        <w:tc>
          <w:tcPr>
            <w:tcW w:w="1559" w:type="dxa"/>
            <w:noWrap/>
          </w:tcPr>
          <w:p w:rsidR="00473D9A" w:rsidRDefault="00473D9A" w:rsidP="00412F8A">
            <w:pPr>
              <w:tabs>
                <w:tab w:val="left" w:pos="7825"/>
              </w:tabs>
              <w:ind w:left="-108" w:right="-75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Style w:val="Standard1"/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Style w:val="Standard1"/>
                <w:rFonts w:cs="Arial"/>
                <w:sz w:val="16"/>
                <w:szCs w:val="16"/>
              </w:rPr>
            </w:r>
            <w:r>
              <w:rPr>
                <w:rStyle w:val="Standard1"/>
                <w:rFonts w:cs="Arial"/>
                <w:sz w:val="16"/>
                <w:szCs w:val="16"/>
              </w:rPr>
              <w:fldChar w:fldCharType="separate"/>
            </w:r>
            <w:r>
              <w:rPr>
                <w:rStyle w:val="Standard1"/>
                <w:rFonts w:cs="Arial"/>
                <w:noProof/>
                <w:sz w:val="16"/>
                <w:szCs w:val="16"/>
              </w:rPr>
              <w:t> </w:t>
            </w:r>
            <w:r>
              <w:rPr>
                <w:rStyle w:val="Standard1"/>
                <w:rFonts w:cs="Arial"/>
                <w:noProof/>
                <w:sz w:val="16"/>
                <w:szCs w:val="16"/>
              </w:rPr>
              <w:t> </w:t>
            </w:r>
            <w:r>
              <w:rPr>
                <w:rStyle w:val="Standard1"/>
                <w:rFonts w:cs="Arial"/>
                <w:noProof/>
                <w:sz w:val="16"/>
                <w:szCs w:val="16"/>
              </w:rPr>
              <w:t> </w:t>
            </w:r>
            <w:r w:rsidR="00412F8A">
              <w:rPr>
                <w:rStyle w:val="Standard1"/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12F8A">
              <w:rPr>
                <w:rStyle w:val="Standard1"/>
                <w:rFonts w:cs="Arial"/>
                <w:sz w:val="16"/>
                <w:szCs w:val="16"/>
              </w:rPr>
              <w:instrText xml:space="preserve"> FORMTEXT </w:instrText>
            </w:r>
            <w:r w:rsidR="00412F8A">
              <w:rPr>
                <w:rStyle w:val="Standard1"/>
                <w:rFonts w:cs="Arial"/>
                <w:sz w:val="16"/>
                <w:szCs w:val="16"/>
              </w:rPr>
            </w:r>
            <w:r w:rsidR="00412F8A">
              <w:rPr>
                <w:rStyle w:val="Standard1"/>
                <w:rFonts w:cs="Arial"/>
                <w:sz w:val="16"/>
                <w:szCs w:val="16"/>
              </w:rPr>
              <w:fldChar w:fldCharType="separate"/>
            </w:r>
            <w:r w:rsidR="00412F8A">
              <w:rPr>
                <w:rStyle w:val="Standard1"/>
                <w:rFonts w:cs="Arial"/>
                <w:noProof/>
                <w:sz w:val="16"/>
                <w:szCs w:val="16"/>
              </w:rPr>
              <w:t> </w:t>
            </w:r>
            <w:r w:rsidR="00412F8A">
              <w:rPr>
                <w:rStyle w:val="Standard1"/>
                <w:rFonts w:cs="Arial"/>
                <w:noProof/>
                <w:sz w:val="16"/>
                <w:szCs w:val="16"/>
              </w:rPr>
              <w:t> </w:t>
            </w:r>
            <w:r w:rsidR="00412F8A">
              <w:rPr>
                <w:rStyle w:val="Standard1"/>
                <w:rFonts w:cs="Arial"/>
                <w:noProof/>
                <w:sz w:val="16"/>
                <w:szCs w:val="16"/>
              </w:rPr>
              <w:t> </w:t>
            </w:r>
            <w:r w:rsidR="00412F8A">
              <w:rPr>
                <w:rStyle w:val="Standard1"/>
                <w:rFonts w:cs="Arial"/>
                <w:noProof/>
                <w:sz w:val="16"/>
                <w:szCs w:val="16"/>
              </w:rPr>
              <w:t> </w:t>
            </w:r>
            <w:r w:rsidR="00412F8A">
              <w:rPr>
                <w:rStyle w:val="Standard1"/>
                <w:rFonts w:cs="Arial"/>
                <w:noProof/>
                <w:sz w:val="16"/>
                <w:szCs w:val="16"/>
              </w:rPr>
              <w:t> </w:t>
            </w:r>
            <w:r w:rsidR="00412F8A">
              <w:rPr>
                <w:rStyle w:val="Standard1"/>
                <w:rFonts w:cs="Arial"/>
                <w:sz w:val="16"/>
                <w:szCs w:val="16"/>
              </w:rPr>
              <w:fldChar w:fldCharType="end"/>
            </w:r>
            <w:r>
              <w:rPr>
                <w:rStyle w:val="Standard1"/>
                <w:rFonts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518" w:type="dxa"/>
            <w:noWrap/>
          </w:tcPr>
          <w:p w:rsidR="00473D9A" w:rsidRDefault="00980AE3" w:rsidP="003A5D95">
            <w:pPr>
              <w:tabs>
                <w:tab w:val="left" w:pos="7825"/>
              </w:tabs>
              <w:ind w:left="-108" w:right="-40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Sina.Kessler@sgdnord.rlp.de"/>
                    <w:listEntry w:val="Christiane.Kempenich@sgdnord.rlp.de"/>
                    <w:listEntry w:val="Kristina.Neubauer@sgdnord.rlp.de"/>
                    <w:listEntry w:val="Gregor.Loosen@sgdnord.rlp.de"/>
                    <w:listEntry w:val="Christian.Lieermann@sgdnord.rlp.de"/>
                    <w:listEntry w:val="Christoph.Mallmann@sgdnord.rlp.de"/>
                  </w:ddList>
                </w:ffData>
              </w:fldChar>
            </w:r>
            <w:bookmarkStart w:id="7" w:name="Dropdown10"/>
            <w:r>
              <w:rPr>
                <w:rStyle w:val="Standard1"/>
                <w:rFonts w:cs="Arial"/>
                <w:sz w:val="16"/>
                <w:szCs w:val="16"/>
              </w:rPr>
              <w:instrText xml:space="preserve"> FORMDROPDOWN </w:instrText>
            </w:r>
            <w:r w:rsidR="00890DE6">
              <w:rPr>
                <w:rStyle w:val="Standard1"/>
                <w:rFonts w:cs="Arial"/>
                <w:sz w:val="16"/>
                <w:szCs w:val="16"/>
              </w:rPr>
            </w:r>
            <w:r w:rsidR="00890DE6">
              <w:rPr>
                <w:rStyle w:val="Standard1"/>
                <w:rFonts w:cs="Arial"/>
                <w:sz w:val="16"/>
                <w:szCs w:val="16"/>
              </w:rPr>
              <w:fldChar w:fldCharType="separate"/>
            </w:r>
            <w:r>
              <w:rPr>
                <w:rStyle w:val="Standard1"/>
                <w:rFonts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593" w:type="dxa"/>
            <w:noWrap/>
          </w:tcPr>
          <w:p w:rsidR="00473D9A" w:rsidRDefault="00980AE3" w:rsidP="00C2497A">
            <w:pPr>
              <w:tabs>
                <w:tab w:val="left" w:pos="7825"/>
              </w:tabs>
              <w:ind w:right="-74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261 120-882924"/>
                    <w:listEntry w:val="0261 120-882990"/>
                    <w:listEntry w:val="0261 120-882903"/>
                    <w:listEntry w:val="0261 120-882939"/>
                    <w:listEntry w:val="0261 120-882134"/>
                    <w:listEntry w:val="0261 120-882951"/>
                  </w:ddList>
                </w:ffData>
              </w:fldChar>
            </w:r>
            <w:r>
              <w:rPr>
                <w:rStyle w:val="Standard1"/>
                <w:rFonts w:cs="Arial"/>
                <w:sz w:val="16"/>
                <w:szCs w:val="16"/>
              </w:rPr>
              <w:instrText xml:space="preserve"> FORMDROPDOWN </w:instrText>
            </w:r>
            <w:r w:rsidR="00890DE6">
              <w:rPr>
                <w:rStyle w:val="Standard1"/>
                <w:rFonts w:cs="Arial"/>
                <w:sz w:val="16"/>
                <w:szCs w:val="16"/>
              </w:rPr>
            </w:r>
            <w:r w:rsidR="00890DE6">
              <w:rPr>
                <w:rStyle w:val="Standard1"/>
                <w:rFonts w:cs="Arial"/>
                <w:sz w:val="16"/>
                <w:szCs w:val="16"/>
              </w:rPr>
              <w:fldChar w:fldCharType="separate"/>
            </w:r>
            <w:r>
              <w:rPr>
                <w:rStyle w:val="Standard1"/>
                <w:rFonts w:cs="Arial"/>
                <w:sz w:val="16"/>
                <w:szCs w:val="16"/>
              </w:rPr>
              <w:fldChar w:fldCharType="end"/>
            </w:r>
          </w:p>
        </w:tc>
      </w:tr>
      <w:bookmarkEnd w:id="3"/>
      <w:tr w:rsidR="00473D9A" w:rsidRPr="00A93981" w:rsidTr="003A5D9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624"/>
        </w:trPr>
        <w:tc>
          <w:tcPr>
            <w:tcW w:w="7720" w:type="dxa"/>
            <w:gridSpan w:val="5"/>
            <w:tcMar>
              <w:left w:w="0" w:type="dxa"/>
            </w:tcMar>
          </w:tcPr>
          <w:p w:rsidR="00473D9A" w:rsidRPr="00A02532" w:rsidRDefault="00473D9A" w:rsidP="003A5D95">
            <w:pPr>
              <w:rPr>
                <w:b/>
                <w:sz w:val="16"/>
                <w:szCs w:val="16"/>
              </w:rPr>
            </w:pPr>
          </w:p>
        </w:tc>
        <w:tc>
          <w:tcPr>
            <w:tcW w:w="113" w:type="dxa"/>
          </w:tcPr>
          <w:p w:rsidR="00473D9A" w:rsidRDefault="00473D9A" w:rsidP="003A5D95">
            <w:pPr>
              <w:pStyle w:val="Formatvorlage8ptZeilenabstandGenau10pt"/>
            </w:pPr>
          </w:p>
        </w:tc>
        <w:tc>
          <w:tcPr>
            <w:tcW w:w="2098" w:type="dxa"/>
          </w:tcPr>
          <w:p w:rsidR="00473D9A" w:rsidRDefault="00473D9A" w:rsidP="003A5D95">
            <w:pPr>
              <w:pStyle w:val="Formatvorlage8ptZeilenabstandGenau10pt"/>
            </w:pPr>
          </w:p>
        </w:tc>
      </w:tr>
    </w:tbl>
    <w:p w:rsidR="00621035" w:rsidRPr="0013118F" w:rsidRDefault="00621035" w:rsidP="00D11E9F">
      <w:pPr>
        <w:spacing w:line="23" w:lineRule="atLeast"/>
        <w:ind w:left="142" w:right="-30"/>
        <w:rPr>
          <w:b/>
        </w:rPr>
      </w:pPr>
      <w:r w:rsidRPr="0013118F">
        <w:rPr>
          <w:b/>
        </w:rPr>
        <w:t>Vollzug des Bundes- Immissionsschutzgesetzes (BImSchG)</w:t>
      </w:r>
      <w:r w:rsidR="008E2ADC">
        <w:rPr>
          <w:b/>
        </w:rPr>
        <w:t>;</w:t>
      </w:r>
    </w:p>
    <w:p w:rsidR="00621035" w:rsidRDefault="00E47C01" w:rsidP="00D11E9F">
      <w:pPr>
        <w:spacing w:line="23" w:lineRule="atLeast"/>
        <w:ind w:left="142" w:right="-30"/>
        <w:rPr>
          <w:b/>
          <w:i/>
        </w:rPr>
      </w:pPr>
      <w:r w:rsidRPr="004842AB">
        <w:rPr>
          <w:b/>
          <w:szCs w:val="22"/>
        </w:rPr>
        <w:t xml:space="preserve">Antrag auf </w:t>
      </w:r>
      <w:r>
        <w:rPr>
          <w:b/>
          <w:szCs w:val="22"/>
        </w:rPr>
        <w:t>befristete Abweichung von schallbedingten Leistungsreduzierungen und Abweichung von der Verpflichtung zum Einsatz einer Schattenabschaltung nach</w:t>
      </w:r>
      <w:r w:rsidRPr="004842AB">
        <w:rPr>
          <w:b/>
          <w:szCs w:val="22"/>
        </w:rPr>
        <w:t xml:space="preserve"> </w:t>
      </w:r>
      <w:r>
        <w:rPr>
          <w:b/>
          <w:szCs w:val="22"/>
        </w:rPr>
        <w:t>§ 31k BImSchG</w:t>
      </w:r>
    </w:p>
    <w:p w:rsidR="00621035" w:rsidRDefault="00621035" w:rsidP="00D11E9F">
      <w:pPr>
        <w:spacing w:line="23" w:lineRule="atLeast"/>
        <w:ind w:left="142" w:right="-30"/>
        <w:rPr>
          <w:b/>
          <w:i/>
        </w:rPr>
      </w:pPr>
    </w:p>
    <w:tbl>
      <w:tblPr>
        <w:tblStyle w:val="Tabellenraster"/>
        <w:tblW w:w="0" w:type="auto"/>
        <w:tblInd w:w="142" w:type="dxa"/>
        <w:tblLook w:val="04A0" w:firstRow="1" w:lastRow="0" w:firstColumn="1" w:lastColumn="0" w:noHBand="0" w:noVBand="1"/>
      </w:tblPr>
      <w:tblGrid>
        <w:gridCol w:w="1161"/>
        <w:gridCol w:w="2300"/>
        <w:gridCol w:w="2238"/>
        <w:gridCol w:w="959"/>
        <w:gridCol w:w="1812"/>
      </w:tblGrid>
      <w:tr w:rsidR="008E2ADC" w:rsidTr="00BA5241">
        <w:trPr>
          <w:trHeight w:val="130"/>
        </w:trPr>
        <w:tc>
          <w:tcPr>
            <w:tcW w:w="1161" w:type="dxa"/>
          </w:tcPr>
          <w:p w:rsidR="008E2ADC" w:rsidRPr="008E2ADC" w:rsidRDefault="00A042C1" w:rsidP="00D11E9F">
            <w:pPr>
              <w:spacing w:line="23" w:lineRule="atLeast"/>
              <w:ind w:right="-30"/>
            </w:pPr>
            <w:r>
              <w:t>WK</w:t>
            </w:r>
            <w:r w:rsidR="008E2ADC" w:rsidRPr="008E2ADC">
              <w:t>A</w:t>
            </w:r>
          </w:p>
        </w:tc>
        <w:tc>
          <w:tcPr>
            <w:tcW w:w="2300" w:type="dxa"/>
          </w:tcPr>
          <w:p w:rsidR="008E2ADC" w:rsidRPr="008E2ADC" w:rsidRDefault="008E2ADC" w:rsidP="00D11E9F">
            <w:pPr>
              <w:spacing w:line="23" w:lineRule="atLeast"/>
              <w:ind w:right="-30"/>
            </w:pPr>
            <w:r w:rsidRPr="008E2ADC">
              <w:t>Koordinaten</w:t>
            </w:r>
          </w:p>
        </w:tc>
        <w:tc>
          <w:tcPr>
            <w:tcW w:w="2238" w:type="dxa"/>
          </w:tcPr>
          <w:p w:rsidR="008E2ADC" w:rsidRPr="008E2ADC" w:rsidRDefault="008E2ADC" w:rsidP="00D11E9F">
            <w:pPr>
              <w:spacing w:line="23" w:lineRule="atLeast"/>
              <w:ind w:right="-30"/>
            </w:pPr>
            <w:r w:rsidRPr="008E2ADC">
              <w:t>Gemarkung</w:t>
            </w:r>
          </w:p>
        </w:tc>
        <w:tc>
          <w:tcPr>
            <w:tcW w:w="959" w:type="dxa"/>
          </w:tcPr>
          <w:p w:rsidR="008E2ADC" w:rsidRPr="008E2ADC" w:rsidRDefault="008E2ADC" w:rsidP="00D11E9F">
            <w:pPr>
              <w:spacing w:line="23" w:lineRule="atLeast"/>
              <w:ind w:right="-30"/>
            </w:pPr>
            <w:r w:rsidRPr="008E2ADC">
              <w:t>Flur</w:t>
            </w:r>
          </w:p>
        </w:tc>
        <w:tc>
          <w:tcPr>
            <w:tcW w:w="1812" w:type="dxa"/>
          </w:tcPr>
          <w:p w:rsidR="008E2ADC" w:rsidRPr="008E2ADC" w:rsidRDefault="008E2ADC" w:rsidP="00D11E9F">
            <w:pPr>
              <w:spacing w:line="23" w:lineRule="atLeast"/>
              <w:ind w:right="-30"/>
            </w:pPr>
            <w:r w:rsidRPr="008E2ADC">
              <w:t>Flurstück</w:t>
            </w:r>
          </w:p>
        </w:tc>
      </w:tr>
      <w:tr w:rsidR="008E2ADC" w:rsidTr="00BA5241">
        <w:trPr>
          <w:trHeight w:val="130"/>
        </w:trPr>
        <w:tc>
          <w:tcPr>
            <w:tcW w:w="1161" w:type="dxa"/>
          </w:tcPr>
          <w:p w:rsidR="008E2ADC" w:rsidRDefault="006F6E42" w:rsidP="00D11E9F">
            <w:pPr>
              <w:spacing w:line="23" w:lineRule="atLeast"/>
              <w:ind w:right="-30"/>
            </w:pPr>
            <w:r>
              <w:t>R</w:t>
            </w:r>
            <w:r w:rsidR="00980AE3">
              <w:t>1</w:t>
            </w:r>
          </w:p>
        </w:tc>
        <w:tc>
          <w:tcPr>
            <w:tcW w:w="2300" w:type="dxa"/>
          </w:tcPr>
          <w:p w:rsidR="008E2ADC" w:rsidRDefault="00980AE3" w:rsidP="00D11E9F">
            <w:pPr>
              <w:spacing w:line="23" w:lineRule="atLeast"/>
              <w:ind w:right="-30"/>
            </w:pPr>
            <w:r>
              <w:t>X 363735</w:t>
            </w:r>
          </w:p>
          <w:p w:rsidR="00980AE3" w:rsidRDefault="00980AE3" w:rsidP="00D11E9F">
            <w:pPr>
              <w:spacing w:line="23" w:lineRule="atLeast"/>
              <w:ind w:right="-30"/>
            </w:pPr>
            <w:r>
              <w:t>Y 5521244</w:t>
            </w:r>
          </w:p>
        </w:tc>
        <w:tc>
          <w:tcPr>
            <w:tcW w:w="2238" w:type="dxa"/>
          </w:tcPr>
          <w:p w:rsidR="008E2ADC" w:rsidRDefault="00980AE3" w:rsidP="00D11E9F">
            <w:pPr>
              <w:spacing w:line="23" w:lineRule="atLeast"/>
              <w:ind w:right="-30"/>
            </w:pPr>
            <w:r>
              <w:t>Rapperath</w:t>
            </w:r>
          </w:p>
        </w:tc>
        <w:tc>
          <w:tcPr>
            <w:tcW w:w="959" w:type="dxa"/>
          </w:tcPr>
          <w:p w:rsidR="008E2ADC" w:rsidRDefault="00980AE3" w:rsidP="00D11E9F">
            <w:pPr>
              <w:spacing w:line="23" w:lineRule="atLeast"/>
              <w:ind w:right="-30"/>
            </w:pPr>
            <w:r>
              <w:t>1</w:t>
            </w:r>
          </w:p>
        </w:tc>
        <w:tc>
          <w:tcPr>
            <w:tcW w:w="1812" w:type="dxa"/>
          </w:tcPr>
          <w:p w:rsidR="008E2ADC" w:rsidRDefault="00980AE3" w:rsidP="00D11E9F">
            <w:pPr>
              <w:spacing w:line="23" w:lineRule="atLeast"/>
              <w:ind w:right="-30"/>
            </w:pPr>
            <w:r>
              <w:t>51^14</w:t>
            </w:r>
          </w:p>
        </w:tc>
      </w:tr>
      <w:tr w:rsidR="008E2ADC" w:rsidTr="00BA5241">
        <w:trPr>
          <w:trHeight w:val="130"/>
        </w:trPr>
        <w:tc>
          <w:tcPr>
            <w:tcW w:w="1161" w:type="dxa"/>
          </w:tcPr>
          <w:p w:rsidR="008E2ADC" w:rsidRDefault="006F6E42" w:rsidP="00D11E9F">
            <w:pPr>
              <w:spacing w:line="23" w:lineRule="atLeast"/>
              <w:ind w:right="-30"/>
            </w:pPr>
            <w:r>
              <w:t>R</w:t>
            </w:r>
            <w:r w:rsidR="00980AE3">
              <w:t>2</w:t>
            </w:r>
          </w:p>
        </w:tc>
        <w:tc>
          <w:tcPr>
            <w:tcW w:w="2300" w:type="dxa"/>
          </w:tcPr>
          <w:p w:rsidR="008E2ADC" w:rsidRDefault="00980AE3" w:rsidP="00D11E9F">
            <w:pPr>
              <w:spacing w:line="23" w:lineRule="atLeast"/>
              <w:ind w:right="-30"/>
            </w:pPr>
            <w:r>
              <w:t>X 363794</w:t>
            </w:r>
          </w:p>
          <w:p w:rsidR="00980AE3" w:rsidRDefault="00980AE3" w:rsidP="00D11E9F">
            <w:pPr>
              <w:spacing w:line="23" w:lineRule="atLeast"/>
              <w:ind w:right="-30"/>
            </w:pPr>
            <w:r>
              <w:t>Y 5521667</w:t>
            </w:r>
          </w:p>
        </w:tc>
        <w:tc>
          <w:tcPr>
            <w:tcW w:w="2238" w:type="dxa"/>
          </w:tcPr>
          <w:p w:rsidR="008E2ADC" w:rsidRDefault="00980AE3" w:rsidP="00E47C01">
            <w:pPr>
              <w:tabs>
                <w:tab w:val="left" w:pos="1245"/>
              </w:tabs>
              <w:spacing w:line="23" w:lineRule="atLeast"/>
              <w:ind w:right="-30"/>
            </w:pPr>
            <w:r>
              <w:t>Rapperath</w:t>
            </w:r>
          </w:p>
        </w:tc>
        <w:tc>
          <w:tcPr>
            <w:tcW w:w="959" w:type="dxa"/>
          </w:tcPr>
          <w:p w:rsidR="008E2ADC" w:rsidRDefault="00980AE3" w:rsidP="00E47C01">
            <w:pPr>
              <w:tabs>
                <w:tab w:val="left" w:pos="705"/>
              </w:tabs>
              <w:spacing w:line="23" w:lineRule="atLeast"/>
              <w:ind w:right="-30"/>
            </w:pPr>
            <w:r>
              <w:t>1</w:t>
            </w:r>
          </w:p>
        </w:tc>
        <w:tc>
          <w:tcPr>
            <w:tcW w:w="1812" w:type="dxa"/>
          </w:tcPr>
          <w:p w:rsidR="008E2ADC" w:rsidRDefault="00980AE3" w:rsidP="00D11E9F">
            <w:pPr>
              <w:spacing w:line="23" w:lineRule="atLeast"/>
              <w:ind w:right="-30"/>
            </w:pPr>
            <w:r>
              <w:t>51^14</w:t>
            </w:r>
          </w:p>
        </w:tc>
      </w:tr>
      <w:tr w:rsidR="00980AE3" w:rsidTr="00BA5241">
        <w:trPr>
          <w:trHeight w:val="130"/>
        </w:trPr>
        <w:tc>
          <w:tcPr>
            <w:tcW w:w="1161" w:type="dxa"/>
          </w:tcPr>
          <w:p w:rsidR="00980AE3" w:rsidRDefault="006F6E42" w:rsidP="00D11E9F">
            <w:pPr>
              <w:spacing w:line="23" w:lineRule="atLeast"/>
              <w:ind w:right="-30"/>
            </w:pPr>
            <w:r>
              <w:t>R</w:t>
            </w:r>
            <w:r w:rsidR="00980AE3">
              <w:t>3</w:t>
            </w:r>
          </w:p>
        </w:tc>
        <w:tc>
          <w:tcPr>
            <w:tcW w:w="2300" w:type="dxa"/>
          </w:tcPr>
          <w:p w:rsidR="00980AE3" w:rsidRDefault="00980AE3" w:rsidP="00D11E9F">
            <w:pPr>
              <w:spacing w:line="23" w:lineRule="atLeast"/>
              <w:ind w:right="-30"/>
            </w:pPr>
            <w:r>
              <w:t>X 364033</w:t>
            </w:r>
          </w:p>
          <w:p w:rsidR="00980AE3" w:rsidRDefault="00980AE3" w:rsidP="00D11E9F">
            <w:pPr>
              <w:spacing w:line="23" w:lineRule="atLeast"/>
              <w:ind w:right="-30"/>
            </w:pPr>
            <w:r>
              <w:t>Y 5522201</w:t>
            </w:r>
          </w:p>
        </w:tc>
        <w:tc>
          <w:tcPr>
            <w:tcW w:w="2238" w:type="dxa"/>
          </w:tcPr>
          <w:p w:rsidR="00980AE3" w:rsidRDefault="00980AE3" w:rsidP="00E47C01">
            <w:pPr>
              <w:tabs>
                <w:tab w:val="left" w:pos="1245"/>
              </w:tabs>
              <w:spacing w:line="23" w:lineRule="atLeast"/>
              <w:ind w:right="-30"/>
            </w:pPr>
            <w:r>
              <w:t>Wenigerath</w:t>
            </w:r>
          </w:p>
        </w:tc>
        <w:tc>
          <w:tcPr>
            <w:tcW w:w="959" w:type="dxa"/>
          </w:tcPr>
          <w:p w:rsidR="00980AE3" w:rsidRDefault="00980AE3" w:rsidP="00E47C01">
            <w:pPr>
              <w:tabs>
                <w:tab w:val="left" w:pos="705"/>
              </w:tabs>
              <w:spacing w:line="23" w:lineRule="atLeast"/>
              <w:ind w:right="-30"/>
            </w:pPr>
            <w:r>
              <w:t>1</w:t>
            </w:r>
          </w:p>
        </w:tc>
        <w:tc>
          <w:tcPr>
            <w:tcW w:w="1812" w:type="dxa"/>
          </w:tcPr>
          <w:p w:rsidR="00980AE3" w:rsidRDefault="00980AE3" w:rsidP="00D11E9F">
            <w:pPr>
              <w:spacing w:line="23" w:lineRule="atLeast"/>
              <w:ind w:right="-30"/>
            </w:pPr>
            <w:r>
              <w:t>18^12</w:t>
            </w:r>
          </w:p>
        </w:tc>
      </w:tr>
      <w:tr w:rsidR="00E47C01" w:rsidTr="00BA5241">
        <w:trPr>
          <w:trHeight w:val="130"/>
        </w:trPr>
        <w:tc>
          <w:tcPr>
            <w:tcW w:w="1161" w:type="dxa"/>
          </w:tcPr>
          <w:p w:rsidR="00E47C01" w:rsidRDefault="006F6E42" w:rsidP="00D11E9F">
            <w:pPr>
              <w:spacing w:line="23" w:lineRule="atLeast"/>
              <w:ind w:right="-30"/>
            </w:pPr>
            <w:r>
              <w:t>R</w:t>
            </w:r>
            <w:r w:rsidR="00980AE3">
              <w:t>4</w:t>
            </w:r>
          </w:p>
        </w:tc>
        <w:tc>
          <w:tcPr>
            <w:tcW w:w="2300" w:type="dxa"/>
          </w:tcPr>
          <w:p w:rsidR="00E47C01" w:rsidRDefault="00980AE3" w:rsidP="00D11E9F">
            <w:pPr>
              <w:spacing w:line="23" w:lineRule="atLeast"/>
              <w:ind w:right="-30"/>
            </w:pPr>
            <w:r>
              <w:t>X 364424</w:t>
            </w:r>
          </w:p>
          <w:p w:rsidR="00980AE3" w:rsidRDefault="00980AE3" w:rsidP="00D11E9F">
            <w:pPr>
              <w:spacing w:line="23" w:lineRule="atLeast"/>
              <w:ind w:right="-30"/>
            </w:pPr>
            <w:r>
              <w:t>Y 5521150</w:t>
            </w:r>
          </w:p>
        </w:tc>
        <w:tc>
          <w:tcPr>
            <w:tcW w:w="2238" w:type="dxa"/>
          </w:tcPr>
          <w:p w:rsidR="00E47C01" w:rsidRDefault="00980AE3" w:rsidP="00E47C01">
            <w:pPr>
              <w:tabs>
                <w:tab w:val="left" w:pos="1245"/>
              </w:tabs>
              <w:spacing w:line="23" w:lineRule="atLeast"/>
              <w:ind w:right="-30"/>
            </w:pPr>
            <w:r>
              <w:t>Rapperath</w:t>
            </w:r>
          </w:p>
        </w:tc>
        <w:tc>
          <w:tcPr>
            <w:tcW w:w="959" w:type="dxa"/>
          </w:tcPr>
          <w:p w:rsidR="00E47C01" w:rsidRDefault="00980AE3" w:rsidP="00E47C01">
            <w:pPr>
              <w:tabs>
                <w:tab w:val="left" w:pos="705"/>
              </w:tabs>
              <w:spacing w:line="23" w:lineRule="atLeast"/>
              <w:ind w:right="-30"/>
            </w:pPr>
            <w:r>
              <w:t>1</w:t>
            </w:r>
          </w:p>
        </w:tc>
        <w:tc>
          <w:tcPr>
            <w:tcW w:w="1812" w:type="dxa"/>
          </w:tcPr>
          <w:p w:rsidR="00E47C01" w:rsidRDefault="00980AE3" w:rsidP="00D11E9F">
            <w:pPr>
              <w:spacing w:line="23" w:lineRule="atLeast"/>
              <w:ind w:right="-30"/>
            </w:pPr>
            <w:r>
              <w:t>51^14</w:t>
            </w:r>
          </w:p>
        </w:tc>
      </w:tr>
      <w:tr w:rsidR="00E47C01" w:rsidTr="00BA5241">
        <w:trPr>
          <w:trHeight w:val="130"/>
        </w:trPr>
        <w:tc>
          <w:tcPr>
            <w:tcW w:w="1161" w:type="dxa"/>
          </w:tcPr>
          <w:p w:rsidR="00E47C01" w:rsidRDefault="006F6E42" w:rsidP="00D11E9F">
            <w:pPr>
              <w:spacing w:line="23" w:lineRule="atLeast"/>
              <w:ind w:right="-30"/>
            </w:pPr>
            <w:r>
              <w:t>R</w:t>
            </w:r>
            <w:r w:rsidR="00980AE3">
              <w:t>5</w:t>
            </w:r>
          </w:p>
        </w:tc>
        <w:tc>
          <w:tcPr>
            <w:tcW w:w="2300" w:type="dxa"/>
          </w:tcPr>
          <w:p w:rsidR="00E47C01" w:rsidRDefault="00980AE3" w:rsidP="00D11E9F">
            <w:pPr>
              <w:spacing w:line="23" w:lineRule="atLeast"/>
              <w:ind w:right="-30"/>
            </w:pPr>
            <w:r>
              <w:t>X 364482</w:t>
            </w:r>
          </w:p>
          <w:p w:rsidR="00980AE3" w:rsidRDefault="00980AE3" w:rsidP="00D11E9F">
            <w:pPr>
              <w:spacing w:line="23" w:lineRule="atLeast"/>
              <w:ind w:right="-30"/>
            </w:pPr>
            <w:r>
              <w:t>Y 5521760</w:t>
            </w:r>
          </w:p>
        </w:tc>
        <w:tc>
          <w:tcPr>
            <w:tcW w:w="2238" w:type="dxa"/>
          </w:tcPr>
          <w:p w:rsidR="00E47C01" w:rsidRDefault="00980AE3" w:rsidP="00E47C01">
            <w:pPr>
              <w:tabs>
                <w:tab w:val="left" w:pos="1245"/>
              </w:tabs>
              <w:spacing w:line="23" w:lineRule="atLeast"/>
              <w:ind w:right="-30"/>
            </w:pPr>
            <w:r>
              <w:t>Wenigerath</w:t>
            </w:r>
          </w:p>
        </w:tc>
        <w:tc>
          <w:tcPr>
            <w:tcW w:w="959" w:type="dxa"/>
          </w:tcPr>
          <w:p w:rsidR="00E47C01" w:rsidRDefault="00980AE3" w:rsidP="00E47C01">
            <w:pPr>
              <w:tabs>
                <w:tab w:val="left" w:pos="705"/>
              </w:tabs>
              <w:spacing w:line="23" w:lineRule="atLeast"/>
              <w:ind w:right="-30"/>
            </w:pPr>
            <w:r>
              <w:t>1</w:t>
            </w:r>
          </w:p>
        </w:tc>
        <w:tc>
          <w:tcPr>
            <w:tcW w:w="1812" w:type="dxa"/>
          </w:tcPr>
          <w:p w:rsidR="00E47C01" w:rsidRDefault="00980AE3" w:rsidP="00D11E9F">
            <w:pPr>
              <w:spacing w:line="23" w:lineRule="atLeast"/>
              <w:ind w:right="-30"/>
            </w:pPr>
            <w:r>
              <w:t>18^12</w:t>
            </w:r>
          </w:p>
        </w:tc>
      </w:tr>
      <w:tr w:rsidR="00980AE3" w:rsidTr="00BA5241">
        <w:trPr>
          <w:trHeight w:val="130"/>
        </w:trPr>
        <w:tc>
          <w:tcPr>
            <w:tcW w:w="1161" w:type="dxa"/>
          </w:tcPr>
          <w:p w:rsidR="00980AE3" w:rsidRDefault="006F6E42" w:rsidP="00D11E9F">
            <w:pPr>
              <w:spacing w:line="23" w:lineRule="atLeast"/>
              <w:ind w:right="-30"/>
            </w:pPr>
            <w:r>
              <w:t>R</w:t>
            </w:r>
            <w:r w:rsidR="00980AE3">
              <w:t>6</w:t>
            </w:r>
          </w:p>
        </w:tc>
        <w:tc>
          <w:tcPr>
            <w:tcW w:w="2300" w:type="dxa"/>
          </w:tcPr>
          <w:p w:rsidR="00980AE3" w:rsidRDefault="00980AE3" w:rsidP="00D11E9F">
            <w:pPr>
              <w:spacing w:line="23" w:lineRule="atLeast"/>
              <w:ind w:right="-30"/>
            </w:pPr>
            <w:r>
              <w:t>X 364786</w:t>
            </w:r>
          </w:p>
          <w:p w:rsidR="00980AE3" w:rsidRDefault="00980AE3" w:rsidP="00D11E9F">
            <w:pPr>
              <w:spacing w:line="23" w:lineRule="atLeast"/>
              <w:ind w:right="-30"/>
            </w:pPr>
            <w:r>
              <w:t>Y 5522237</w:t>
            </w:r>
          </w:p>
        </w:tc>
        <w:tc>
          <w:tcPr>
            <w:tcW w:w="2238" w:type="dxa"/>
          </w:tcPr>
          <w:p w:rsidR="00980AE3" w:rsidRDefault="00980AE3" w:rsidP="00E47C01">
            <w:pPr>
              <w:tabs>
                <w:tab w:val="left" w:pos="1245"/>
              </w:tabs>
              <w:spacing w:line="23" w:lineRule="atLeast"/>
              <w:ind w:right="-30"/>
            </w:pPr>
            <w:r>
              <w:t>Wenigerath</w:t>
            </w:r>
          </w:p>
        </w:tc>
        <w:tc>
          <w:tcPr>
            <w:tcW w:w="959" w:type="dxa"/>
          </w:tcPr>
          <w:p w:rsidR="00980AE3" w:rsidRDefault="00980AE3" w:rsidP="00E47C01">
            <w:pPr>
              <w:tabs>
                <w:tab w:val="left" w:pos="705"/>
              </w:tabs>
              <w:spacing w:line="23" w:lineRule="atLeast"/>
              <w:ind w:right="-30"/>
            </w:pPr>
            <w:r>
              <w:t>11</w:t>
            </w:r>
          </w:p>
        </w:tc>
        <w:tc>
          <w:tcPr>
            <w:tcW w:w="1812" w:type="dxa"/>
          </w:tcPr>
          <w:p w:rsidR="00980AE3" w:rsidRDefault="00980AE3" w:rsidP="00D11E9F">
            <w:pPr>
              <w:spacing w:line="23" w:lineRule="atLeast"/>
              <w:ind w:right="-30"/>
            </w:pPr>
            <w:r>
              <w:t>8^2</w:t>
            </w:r>
          </w:p>
        </w:tc>
      </w:tr>
      <w:tr w:rsidR="00980AE3" w:rsidTr="00BA5241">
        <w:trPr>
          <w:trHeight w:val="130"/>
        </w:trPr>
        <w:tc>
          <w:tcPr>
            <w:tcW w:w="1161" w:type="dxa"/>
          </w:tcPr>
          <w:p w:rsidR="00980AE3" w:rsidRDefault="006F6E42" w:rsidP="00D11E9F">
            <w:pPr>
              <w:spacing w:line="23" w:lineRule="atLeast"/>
              <w:ind w:right="-30"/>
            </w:pPr>
            <w:r>
              <w:t>R</w:t>
            </w:r>
            <w:r w:rsidR="00980AE3">
              <w:t>7</w:t>
            </w:r>
          </w:p>
        </w:tc>
        <w:tc>
          <w:tcPr>
            <w:tcW w:w="2300" w:type="dxa"/>
          </w:tcPr>
          <w:p w:rsidR="00980AE3" w:rsidRDefault="00980AE3" w:rsidP="00D11E9F">
            <w:pPr>
              <w:spacing w:line="23" w:lineRule="atLeast"/>
              <w:ind w:right="-30"/>
            </w:pPr>
            <w:r>
              <w:t>X 364668</w:t>
            </w:r>
          </w:p>
          <w:p w:rsidR="00980AE3" w:rsidRDefault="00980AE3" w:rsidP="00D11E9F">
            <w:pPr>
              <w:spacing w:line="23" w:lineRule="atLeast"/>
              <w:ind w:right="-30"/>
            </w:pPr>
            <w:r>
              <w:t>Y 5522740</w:t>
            </w:r>
          </w:p>
        </w:tc>
        <w:tc>
          <w:tcPr>
            <w:tcW w:w="2238" w:type="dxa"/>
          </w:tcPr>
          <w:p w:rsidR="00980AE3" w:rsidRDefault="00980AE3" w:rsidP="00E47C01">
            <w:pPr>
              <w:tabs>
                <w:tab w:val="left" w:pos="1245"/>
              </w:tabs>
              <w:spacing w:line="23" w:lineRule="atLeast"/>
              <w:ind w:right="-30"/>
            </w:pPr>
            <w:r>
              <w:t>Wenigerath</w:t>
            </w:r>
          </w:p>
        </w:tc>
        <w:tc>
          <w:tcPr>
            <w:tcW w:w="959" w:type="dxa"/>
          </w:tcPr>
          <w:p w:rsidR="00980AE3" w:rsidRDefault="00980AE3" w:rsidP="00E47C01">
            <w:pPr>
              <w:tabs>
                <w:tab w:val="left" w:pos="705"/>
              </w:tabs>
              <w:spacing w:line="23" w:lineRule="atLeast"/>
              <w:ind w:right="-30"/>
            </w:pPr>
            <w:r>
              <w:t>11</w:t>
            </w:r>
          </w:p>
        </w:tc>
        <w:tc>
          <w:tcPr>
            <w:tcW w:w="1812" w:type="dxa"/>
          </w:tcPr>
          <w:p w:rsidR="00980AE3" w:rsidRDefault="00980AE3" w:rsidP="00D11E9F">
            <w:pPr>
              <w:spacing w:line="23" w:lineRule="atLeast"/>
              <w:ind w:right="-30"/>
            </w:pPr>
            <w:r>
              <w:t>8^2</w:t>
            </w:r>
          </w:p>
        </w:tc>
      </w:tr>
    </w:tbl>
    <w:p w:rsidR="00621035" w:rsidRDefault="00621035" w:rsidP="00D11E9F">
      <w:pPr>
        <w:spacing w:line="23" w:lineRule="atLeast"/>
        <w:ind w:left="142" w:right="-30"/>
      </w:pPr>
    </w:p>
    <w:p w:rsidR="00621035" w:rsidRDefault="00621035" w:rsidP="00D11E9F">
      <w:pPr>
        <w:spacing w:line="23" w:lineRule="atLeast"/>
        <w:ind w:left="142" w:right="-30"/>
      </w:pPr>
    </w:p>
    <w:p w:rsidR="00621035" w:rsidRDefault="00621035" w:rsidP="00D11E9F">
      <w:pPr>
        <w:spacing w:line="276" w:lineRule="auto"/>
        <w:ind w:left="142" w:right="-30"/>
      </w:pPr>
      <w:r>
        <w:t>Sehr geehrte</w:t>
      </w:r>
      <w:r w:rsidR="00E47C01">
        <w:t xml:space="preserve"> </w:t>
      </w:r>
      <w:r w:rsidR="008824B9">
        <w:rPr>
          <w:rStyle w:val="Standard1"/>
          <w:rFonts w:cs="Arial"/>
          <w:sz w:val="24"/>
        </w:rPr>
        <w:t>Frau Krauß</w:t>
      </w:r>
      <w:r w:rsidR="00E2178C">
        <w:t>,</w:t>
      </w:r>
    </w:p>
    <w:p w:rsidR="00621035" w:rsidRDefault="00621035" w:rsidP="00D11E9F">
      <w:pPr>
        <w:spacing w:line="276" w:lineRule="auto"/>
        <w:ind w:left="142" w:right="-30"/>
      </w:pPr>
    </w:p>
    <w:p w:rsidR="00621035" w:rsidRDefault="008E2ADC" w:rsidP="00D11E9F">
      <w:pPr>
        <w:spacing w:line="276" w:lineRule="auto"/>
        <w:ind w:left="142" w:right="-30"/>
        <w:jc w:val="both"/>
      </w:pPr>
      <w:r>
        <w:t>auf Ihren o.g. Antrag nach § 31k BImSchG</w:t>
      </w:r>
      <w:r w:rsidR="00A042C1">
        <w:t>, in der derzeit gültigen Fassung,</w:t>
      </w:r>
      <w:r>
        <w:t xml:space="preserve"> ergeht folgende</w:t>
      </w:r>
    </w:p>
    <w:p w:rsidR="008E2ADC" w:rsidRDefault="008E2ADC" w:rsidP="00D11E9F">
      <w:pPr>
        <w:spacing w:line="276" w:lineRule="auto"/>
        <w:ind w:left="142" w:right="-30"/>
        <w:jc w:val="both"/>
      </w:pPr>
    </w:p>
    <w:p w:rsidR="008E2ADC" w:rsidRDefault="008E2ADC" w:rsidP="00D11E9F">
      <w:pPr>
        <w:spacing w:line="276" w:lineRule="auto"/>
        <w:ind w:left="142" w:right="-30"/>
        <w:jc w:val="both"/>
        <w:rPr>
          <w:b/>
        </w:rPr>
      </w:pPr>
      <w:r w:rsidRPr="008E2ADC">
        <w:rPr>
          <w:b/>
        </w:rPr>
        <w:t>Abweichungsentscheidung</w:t>
      </w:r>
    </w:p>
    <w:p w:rsidR="00E47C01" w:rsidRDefault="00E47C01" w:rsidP="00D11E9F">
      <w:pPr>
        <w:spacing w:line="276" w:lineRule="auto"/>
        <w:ind w:left="142" w:right="-30"/>
        <w:jc w:val="both"/>
        <w:rPr>
          <w:b/>
        </w:rPr>
      </w:pPr>
    </w:p>
    <w:p w:rsidR="00A042C1" w:rsidRDefault="00A042C1" w:rsidP="00A92C28">
      <w:pPr>
        <w:pStyle w:val="Listenabsatz"/>
        <w:numPr>
          <w:ilvl w:val="0"/>
          <w:numId w:val="3"/>
        </w:numPr>
        <w:spacing w:line="276" w:lineRule="auto"/>
        <w:ind w:right="-30"/>
        <w:jc w:val="both"/>
        <w:rPr>
          <w:rStyle w:val="Standard1"/>
          <w:sz w:val="24"/>
        </w:rPr>
      </w:pPr>
      <w:r>
        <w:rPr>
          <w:rStyle w:val="Standard1"/>
          <w:sz w:val="24"/>
        </w:rPr>
        <w:t xml:space="preserve">Die WKA </w:t>
      </w:r>
      <w:r w:rsidR="00154806">
        <w:rPr>
          <w:rStyle w:val="Standard1"/>
          <w:sz w:val="24"/>
        </w:rPr>
        <w:fldChar w:fldCharType="begin">
          <w:ffData>
            <w:name w:val=""/>
            <w:enabled/>
            <w:calcOnExit w:val="0"/>
            <w:ddList>
              <w:listEntry w:val="dürfen"/>
              <w:listEntry w:val="darf"/>
            </w:ddList>
          </w:ffData>
        </w:fldChar>
      </w:r>
      <w:r w:rsidR="00154806">
        <w:rPr>
          <w:rStyle w:val="Standard1"/>
          <w:sz w:val="24"/>
        </w:rPr>
        <w:instrText xml:space="preserve"> FORMDROPDOWN </w:instrText>
      </w:r>
      <w:r w:rsidR="00890DE6">
        <w:rPr>
          <w:rStyle w:val="Standard1"/>
          <w:sz w:val="24"/>
        </w:rPr>
      </w:r>
      <w:r w:rsidR="00890DE6">
        <w:rPr>
          <w:rStyle w:val="Standard1"/>
          <w:sz w:val="24"/>
        </w:rPr>
        <w:fldChar w:fldCharType="separate"/>
      </w:r>
      <w:r w:rsidR="00154806">
        <w:rPr>
          <w:rStyle w:val="Standard1"/>
          <w:sz w:val="24"/>
        </w:rPr>
        <w:fldChar w:fldCharType="end"/>
      </w:r>
      <w:r w:rsidR="00BD30BF">
        <w:rPr>
          <w:rStyle w:val="Standard1"/>
          <w:sz w:val="24"/>
        </w:rPr>
        <w:t xml:space="preserve"> </w:t>
      </w:r>
      <w:r>
        <w:rPr>
          <w:rStyle w:val="Standard1"/>
          <w:sz w:val="24"/>
        </w:rPr>
        <w:t xml:space="preserve">im Abweichungszeitraum unter Aussetzung der Schattenwurfabschaltung betrieben werden. </w:t>
      </w:r>
    </w:p>
    <w:p w:rsidR="00A92C28" w:rsidRDefault="00A92C28" w:rsidP="00A92C28">
      <w:pPr>
        <w:pStyle w:val="Listenabsatz"/>
        <w:numPr>
          <w:ilvl w:val="0"/>
          <w:numId w:val="3"/>
        </w:numPr>
        <w:spacing w:line="276" w:lineRule="auto"/>
        <w:ind w:right="-30"/>
        <w:jc w:val="both"/>
        <w:rPr>
          <w:rStyle w:val="Standard1"/>
          <w:sz w:val="24"/>
        </w:rPr>
      </w:pPr>
      <w:r>
        <w:rPr>
          <w:rStyle w:val="Standard1"/>
          <w:sz w:val="24"/>
        </w:rPr>
        <w:t>Die im Zeitraum der Abweichung verursachte Schattenwurfdauer muss nicht auf das Jahreskonto der betroffenen Immissionsaufpunkte gebucht werden.</w:t>
      </w:r>
    </w:p>
    <w:p w:rsidR="00A92C28" w:rsidRDefault="00A92C28" w:rsidP="00A92C28">
      <w:pPr>
        <w:spacing w:line="276" w:lineRule="auto"/>
        <w:ind w:right="-30"/>
      </w:pPr>
    </w:p>
    <w:p w:rsidR="00154806" w:rsidRDefault="00154806" w:rsidP="00A92C28">
      <w:pPr>
        <w:spacing w:line="276" w:lineRule="auto"/>
        <w:ind w:right="-30"/>
      </w:pPr>
    </w:p>
    <w:p w:rsidR="00A92C28" w:rsidRPr="00A92C28" w:rsidRDefault="00A92C28" w:rsidP="005F6BC6">
      <w:pPr>
        <w:spacing w:line="276" w:lineRule="auto"/>
        <w:ind w:right="-30" w:firstLine="142"/>
        <w:rPr>
          <w:b/>
        </w:rPr>
      </w:pPr>
      <w:r w:rsidRPr="00A92C28">
        <w:rPr>
          <w:b/>
        </w:rPr>
        <w:t>Hinweise</w:t>
      </w:r>
    </w:p>
    <w:p w:rsidR="00A92C28" w:rsidRDefault="00A92C28" w:rsidP="00A92C28">
      <w:pPr>
        <w:spacing w:line="276" w:lineRule="auto"/>
        <w:ind w:right="-30"/>
      </w:pPr>
    </w:p>
    <w:p w:rsidR="00A92C28" w:rsidRDefault="00A92C28" w:rsidP="00A92C28">
      <w:pPr>
        <w:pStyle w:val="Listenabsatz"/>
        <w:numPr>
          <w:ilvl w:val="0"/>
          <w:numId w:val="4"/>
        </w:numPr>
        <w:spacing w:line="276" w:lineRule="auto"/>
        <w:ind w:right="-30"/>
        <w:jc w:val="both"/>
      </w:pPr>
      <w:r>
        <w:t xml:space="preserve">Der o.g. abweichende Betrieb darf längstens bis einschließlich </w:t>
      </w:r>
      <w:r w:rsidRPr="00A92C28">
        <w:rPr>
          <w:b/>
        </w:rPr>
        <w:t>15.04.2024</w:t>
      </w:r>
      <w:r>
        <w:t xml:space="preserve"> durchgeführt werden. Er endet nach Maßgabe des § 31k Abs. 4 BImSchG bereits zuvor, wenn die Alarm- oder Notfallstufe aufgehoben wird.</w:t>
      </w:r>
    </w:p>
    <w:p w:rsidR="00A92C28" w:rsidRDefault="00A92C28" w:rsidP="00A92C28">
      <w:pPr>
        <w:pStyle w:val="Listenabsatz"/>
        <w:numPr>
          <w:ilvl w:val="0"/>
          <w:numId w:val="4"/>
        </w:numPr>
        <w:spacing w:line="276" w:lineRule="auto"/>
        <w:ind w:right="-30"/>
        <w:jc w:val="both"/>
      </w:pPr>
      <w:r>
        <w:t>D</w:t>
      </w:r>
      <w:r w:rsidR="00A042C1">
        <w:t>ie bestehende Genehmigung der WK</w:t>
      </w:r>
      <w:r>
        <w:t>A nach § 4 BImSchG einschließlich etwaiger Änderungsgenehmigungen nach § 16 BImSchG bleibt von dieser Abweichungsentscheidung unberührt. Mit Ablauf der v.g. F</w:t>
      </w:r>
      <w:r w:rsidR="005F6BC6">
        <w:t xml:space="preserve">rist </w:t>
      </w:r>
      <w:r w:rsidR="005F6BC6">
        <w:rPr>
          <w:rStyle w:val="Standard1"/>
          <w:sz w:val="24"/>
        </w:rPr>
        <w:fldChar w:fldCharType="begin">
          <w:ffData>
            <w:name w:val=""/>
            <w:enabled/>
            <w:calcOnExit w:val="0"/>
            <w:ddList>
              <w:listEntry w:val="sind"/>
              <w:listEntry w:val="ist"/>
            </w:ddList>
          </w:ffData>
        </w:fldChar>
      </w:r>
      <w:r w:rsidR="005F6BC6">
        <w:rPr>
          <w:rStyle w:val="Standard1"/>
          <w:sz w:val="24"/>
        </w:rPr>
        <w:instrText xml:space="preserve"> FORMDROPDOWN </w:instrText>
      </w:r>
      <w:r w:rsidR="00890DE6">
        <w:rPr>
          <w:rStyle w:val="Standard1"/>
          <w:sz w:val="24"/>
        </w:rPr>
      </w:r>
      <w:r w:rsidR="00890DE6">
        <w:rPr>
          <w:rStyle w:val="Standard1"/>
          <w:sz w:val="24"/>
        </w:rPr>
        <w:fldChar w:fldCharType="separate"/>
      </w:r>
      <w:r w:rsidR="005F6BC6">
        <w:rPr>
          <w:rStyle w:val="Standard1"/>
          <w:sz w:val="24"/>
        </w:rPr>
        <w:fldChar w:fldCharType="end"/>
      </w:r>
      <w:r w:rsidR="00A042C1">
        <w:t xml:space="preserve"> die WK</w:t>
      </w:r>
      <w:r>
        <w:t>A</w:t>
      </w:r>
      <w:r w:rsidR="005F6BC6">
        <w:t xml:space="preserve"> unaufgefordert wieder entsprechend den Bestimmungen der bestehenden Genehmigung zum Schattenwurf</w:t>
      </w:r>
      <w:r w:rsidR="00A45091">
        <w:t xml:space="preserve"> und Schallimmission</w:t>
      </w:r>
      <w:r w:rsidR="005F6BC6">
        <w:t xml:space="preserve"> zu betreiben.</w:t>
      </w:r>
    </w:p>
    <w:p w:rsidR="005F6BC6" w:rsidRDefault="005F6BC6" w:rsidP="005F6BC6">
      <w:pPr>
        <w:spacing w:line="276" w:lineRule="auto"/>
        <w:ind w:right="-30"/>
        <w:jc w:val="both"/>
      </w:pPr>
    </w:p>
    <w:p w:rsidR="005F6BC6" w:rsidRPr="005F6BC6" w:rsidRDefault="005F6BC6" w:rsidP="005F6BC6">
      <w:pPr>
        <w:spacing w:line="276" w:lineRule="auto"/>
        <w:ind w:right="-30" w:firstLine="142"/>
        <w:jc w:val="both"/>
        <w:rPr>
          <w:b/>
        </w:rPr>
      </w:pPr>
      <w:r w:rsidRPr="005F6BC6">
        <w:rPr>
          <w:b/>
        </w:rPr>
        <w:t>Kostentscheidung</w:t>
      </w:r>
    </w:p>
    <w:p w:rsidR="005F6BC6" w:rsidRDefault="005F6BC6" w:rsidP="005F6BC6">
      <w:pPr>
        <w:spacing w:line="276" w:lineRule="auto"/>
        <w:ind w:right="-30"/>
        <w:jc w:val="both"/>
      </w:pPr>
    </w:p>
    <w:p w:rsidR="0064055F" w:rsidRDefault="005F6BC6" w:rsidP="005F6BC6">
      <w:pPr>
        <w:spacing w:line="276" w:lineRule="auto"/>
        <w:ind w:right="-30" w:firstLine="142"/>
        <w:jc w:val="both"/>
      </w:pPr>
      <w:r>
        <w:t xml:space="preserve">Der Bescheid ist gebührenpflichtig. </w:t>
      </w:r>
      <w:r w:rsidR="00154806">
        <w:t>Die Entscheidung über die Höhe der Kosten erfolgt</w:t>
      </w:r>
    </w:p>
    <w:p w:rsidR="005F6BC6" w:rsidRDefault="00154806" w:rsidP="0064055F">
      <w:pPr>
        <w:spacing w:line="276" w:lineRule="auto"/>
        <w:ind w:right="-30"/>
        <w:jc w:val="both"/>
      </w:pPr>
      <w:r>
        <w:t xml:space="preserve">  in einem gesonderten Bescheid. </w:t>
      </w:r>
    </w:p>
    <w:p w:rsidR="005F6BC6" w:rsidRDefault="005F6BC6" w:rsidP="005F6BC6">
      <w:pPr>
        <w:spacing w:line="276" w:lineRule="auto"/>
        <w:ind w:right="-30" w:firstLine="142"/>
        <w:jc w:val="both"/>
      </w:pPr>
    </w:p>
    <w:p w:rsidR="00621035" w:rsidRDefault="00621035" w:rsidP="003E5AEA">
      <w:pPr>
        <w:spacing w:line="276" w:lineRule="auto"/>
        <w:ind w:right="-30" w:firstLine="142"/>
        <w:rPr>
          <w:b/>
          <w:szCs w:val="22"/>
        </w:rPr>
      </w:pPr>
      <w:r w:rsidRPr="005D2272">
        <w:rPr>
          <w:b/>
          <w:szCs w:val="22"/>
        </w:rPr>
        <w:t>Rechtsbehelfsbelehrung</w:t>
      </w:r>
    </w:p>
    <w:p w:rsidR="00621035" w:rsidRDefault="00621035" w:rsidP="00D11E9F">
      <w:pPr>
        <w:spacing w:line="276" w:lineRule="auto"/>
        <w:ind w:left="142" w:right="-30"/>
        <w:jc w:val="center"/>
        <w:rPr>
          <w:b/>
          <w:szCs w:val="22"/>
        </w:rPr>
      </w:pPr>
    </w:p>
    <w:p w:rsidR="008204A3" w:rsidRDefault="008204A3" w:rsidP="003E5AEA">
      <w:pPr>
        <w:tabs>
          <w:tab w:val="center" w:pos="4560"/>
        </w:tabs>
        <w:ind w:left="142" w:right="-30"/>
        <w:jc w:val="both"/>
        <w:rPr>
          <w:rFonts w:cs="Arial"/>
        </w:rPr>
      </w:pPr>
      <w:r w:rsidRPr="00521D20">
        <w:rPr>
          <w:rFonts w:cs="Arial"/>
        </w:rPr>
        <w:t xml:space="preserve">Gegen diesen </w:t>
      </w:r>
      <w:r>
        <w:rPr>
          <w:rFonts w:cs="Arial"/>
        </w:rPr>
        <w:t>Bescheid</w:t>
      </w:r>
      <w:r w:rsidRPr="00521D20">
        <w:rPr>
          <w:rFonts w:cs="Arial"/>
        </w:rPr>
        <w:t xml:space="preserve"> kann innerhalb eines Monats nach Bekanntgabe Widerspruch erhoben werden.</w:t>
      </w:r>
      <w:r>
        <w:rPr>
          <w:rFonts w:cs="Arial"/>
        </w:rPr>
        <w:t xml:space="preserve"> </w:t>
      </w:r>
      <w:r w:rsidRPr="00521D20">
        <w:rPr>
          <w:rFonts w:cs="Arial"/>
        </w:rPr>
        <w:t>Der Widerspruch ist bei der</w:t>
      </w:r>
      <w:r>
        <w:rPr>
          <w:rFonts w:cs="Arial"/>
        </w:rPr>
        <w:t xml:space="preserve"> </w:t>
      </w:r>
      <w:r w:rsidRPr="00521D20">
        <w:rPr>
          <w:rFonts w:cs="Arial"/>
        </w:rPr>
        <w:t>Struktur-</w:t>
      </w:r>
      <w:r>
        <w:rPr>
          <w:rFonts w:cs="Arial"/>
        </w:rPr>
        <w:t xml:space="preserve"> und Genehmigungsdirektion Nord </w:t>
      </w:r>
      <w:r w:rsidRPr="00521D20">
        <w:rPr>
          <w:rFonts w:cs="Arial"/>
        </w:rPr>
        <w:t>einzulegen.</w:t>
      </w:r>
    </w:p>
    <w:p w:rsidR="008204A3" w:rsidRDefault="008204A3" w:rsidP="003E5AEA">
      <w:pPr>
        <w:keepNext/>
        <w:tabs>
          <w:tab w:val="center" w:pos="4560"/>
        </w:tabs>
        <w:spacing w:after="240"/>
        <w:ind w:left="142" w:right="-30"/>
        <w:jc w:val="both"/>
        <w:rPr>
          <w:rFonts w:cs="Arial"/>
        </w:rPr>
      </w:pPr>
      <w:r>
        <w:rPr>
          <w:rFonts w:cs="Arial"/>
        </w:rPr>
        <w:t>Der Widerspruch kann</w:t>
      </w:r>
    </w:p>
    <w:p w:rsidR="008204A3" w:rsidRPr="003E5AEA" w:rsidRDefault="008204A3" w:rsidP="003E5AEA">
      <w:pPr>
        <w:pStyle w:val="Listenabsatz"/>
        <w:keepNext/>
        <w:numPr>
          <w:ilvl w:val="0"/>
          <w:numId w:val="5"/>
        </w:numPr>
        <w:tabs>
          <w:tab w:val="left" w:pos="426"/>
          <w:tab w:val="center" w:pos="4560"/>
        </w:tabs>
        <w:spacing w:after="240"/>
        <w:ind w:right="-30"/>
        <w:jc w:val="both"/>
        <w:rPr>
          <w:rFonts w:cs="Arial"/>
        </w:rPr>
      </w:pPr>
      <w:r w:rsidRPr="003E5AEA">
        <w:rPr>
          <w:rFonts w:cs="Arial"/>
        </w:rPr>
        <w:t>schriftlich oder zur Niederschrift bei der</w:t>
      </w:r>
    </w:p>
    <w:p w:rsidR="008204A3" w:rsidRPr="007D5C4B" w:rsidRDefault="008204A3" w:rsidP="003E5AEA">
      <w:pPr>
        <w:pStyle w:val="Listenabsatz"/>
        <w:keepNext/>
        <w:tabs>
          <w:tab w:val="left" w:pos="426"/>
          <w:tab w:val="center" w:pos="4560"/>
        </w:tabs>
        <w:spacing w:line="360" w:lineRule="exact"/>
        <w:ind w:left="142" w:right="-30" w:hanging="426"/>
        <w:jc w:val="center"/>
        <w:rPr>
          <w:rFonts w:cs="Arial"/>
        </w:rPr>
      </w:pPr>
      <w:r w:rsidRPr="007D5C4B">
        <w:rPr>
          <w:rFonts w:cs="Arial"/>
        </w:rPr>
        <w:t>Struktur- und Genehmigungsdirektion Nord,</w:t>
      </w:r>
    </w:p>
    <w:p w:rsidR="008204A3" w:rsidRPr="007D5C4B" w:rsidRDefault="008204A3" w:rsidP="003E5AEA">
      <w:pPr>
        <w:pStyle w:val="Listenabsatz"/>
        <w:keepNext/>
        <w:tabs>
          <w:tab w:val="left" w:pos="426"/>
          <w:tab w:val="center" w:pos="4560"/>
        </w:tabs>
        <w:spacing w:line="360" w:lineRule="exact"/>
        <w:ind w:left="142" w:right="-30" w:hanging="426"/>
        <w:jc w:val="center"/>
        <w:rPr>
          <w:rFonts w:cs="Arial"/>
        </w:rPr>
      </w:pPr>
      <w:r w:rsidRPr="007D5C4B">
        <w:rPr>
          <w:rFonts w:cs="Arial"/>
        </w:rPr>
        <w:t>Stresemannstr. 3-5, 56068 Koblenz</w:t>
      </w:r>
    </w:p>
    <w:p w:rsidR="008204A3" w:rsidRDefault="008204A3" w:rsidP="003E5AEA">
      <w:pPr>
        <w:pStyle w:val="Listenabsatz"/>
        <w:keepNext/>
        <w:tabs>
          <w:tab w:val="left" w:pos="426"/>
          <w:tab w:val="center" w:pos="4560"/>
        </w:tabs>
        <w:spacing w:after="120" w:line="360" w:lineRule="exact"/>
        <w:ind w:left="142" w:right="-30" w:hanging="425"/>
        <w:contextualSpacing w:val="0"/>
        <w:jc w:val="center"/>
        <w:rPr>
          <w:rFonts w:cs="Arial"/>
        </w:rPr>
      </w:pPr>
      <w:r w:rsidRPr="007D5C4B">
        <w:rPr>
          <w:rFonts w:cs="Arial"/>
        </w:rPr>
        <w:t>oder P</w:t>
      </w:r>
      <w:r>
        <w:rPr>
          <w:rFonts w:cs="Arial"/>
        </w:rPr>
        <w:t>ostfach 20 03 61, 56003 Koblenz</w:t>
      </w:r>
    </w:p>
    <w:p w:rsidR="008204A3" w:rsidRPr="00D535F1" w:rsidRDefault="008204A3" w:rsidP="003E5AEA">
      <w:pPr>
        <w:pStyle w:val="Listenabsatz"/>
        <w:spacing w:after="120" w:line="360" w:lineRule="exact"/>
        <w:ind w:left="142" w:right="-30"/>
        <w:jc w:val="center"/>
        <w:rPr>
          <w:rFonts w:cs="Arial"/>
          <w:b/>
        </w:rPr>
      </w:pPr>
      <w:r w:rsidRPr="00D535F1">
        <w:rPr>
          <w:rFonts w:cs="Arial"/>
          <w:b/>
        </w:rPr>
        <w:t>oder</w:t>
      </w:r>
    </w:p>
    <w:p w:rsidR="008204A3" w:rsidRPr="003E5AEA" w:rsidRDefault="008204A3" w:rsidP="003E5AEA">
      <w:pPr>
        <w:pStyle w:val="Listenabsatz"/>
        <w:keepNext/>
        <w:numPr>
          <w:ilvl w:val="0"/>
          <w:numId w:val="5"/>
        </w:numPr>
        <w:tabs>
          <w:tab w:val="left" w:pos="426"/>
          <w:tab w:val="center" w:pos="4560"/>
        </w:tabs>
        <w:ind w:right="-30"/>
        <w:jc w:val="both"/>
        <w:rPr>
          <w:rFonts w:cs="Arial"/>
        </w:rPr>
      </w:pPr>
      <w:r w:rsidRPr="003E5AEA">
        <w:rPr>
          <w:rFonts w:cs="Arial"/>
        </w:rPr>
        <w:lastRenderedPageBreak/>
        <w:t>durch E-Mail mit qualifizierter elektronischer Signatur</w:t>
      </w:r>
      <w:r>
        <w:rPr>
          <w:rStyle w:val="Funotenzeichen"/>
          <w:rFonts w:cs="Arial"/>
        </w:rPr>
        <w:footnoteReference w:id="1"/>
      </w:r>
      <w:r w:rsidRPr="003E5AEA">
        <w:rPr>
          <w:rFonts w:cs="Arial"/>
        </w:rPr>
        <w:t xml:space="preserve"> an:</w:t>
      </w:r>
    </w:p>
    <w:p w:rsidR="008204A3" w:rsidRPr="005255B2" w:rsidRDefault="008204A3" w:rsidP="003E5AEA">
      <w:pPr>
        <w:keepNext/>
        <w:tabs>
          <w:tab w:val="left" w:pos="426"/>
          <w:tab w:val="center" w:pos="4560"/>
        </w:tabs>
        <w:ind w:left="142" w:right="-30" w:hanging="420"/>
        <w:jc w:val="center"/>
        <w:rPr>
          <w:rFonts w:cs="Arial"/>
        </w:rPr>
      </w:pPr>
      <w:r w:rsidRPr="005255B2">
        <w:rPr>
          <w:rFonts w:cs="Arial"/>
        </w:rPr>
        <w:t>sgdnord@poststelle.rlp.de</w:t>
      </w:r>
    </w:p>
    <w:p w:rsidR="009F1B8B" w:rsidRDefault="009F1B8B" w:rsidP="003E5AEA">
      <w:pPr>
        <w:snapToGrid w:val="0"/>
        <w:spacing w:after="240"/>
        <w:ind w:left="142" w:right="-30"/>
        <w:jc w:val="both"/>
        <w:rPr>
          <w:rFonts w:cs="Arial"/>
        </w:rPr>
      </w:pPr>
    </w:p>
    <w:p w:rsidR="008204A3" w:rsidRPr="007D5C4B" w:rsidRDefault="008204A3" w:rsidP="003E5AEA">
      <w:pPr>
        <w:snapToGrid w:val="0"/>
        <w:spacing w:after="240"/>
        <w:ind w:left="142" w:right="-30"/>
        <w:jc w:val="both"/>
        <w:rPr>
          <w:rFonts w:cs="Arial"/>
        </w:rPr>
      </w:pPr>
      <w:r>
        <w:rPr>
          <w:rFonts w:cs="Arial"/>
        </w:rPr>
        <w:t>erhoben werden.</w:t>
      </w:r>
    </w:p>
    <w:p w:rsidR="008204A3" w:rsidRDefault="008204A3" w:rsidP="003E5AEA">
      <w:pPr>
        <w:keepNext/>
        <w:ind w:left="142" w:right="-30"/>
        <w:jc w:val="both"/>
        <w:rPr>
          <w:rFonts w:cs="Arial"/>
        </w:rPr>
      </w:pPr>
      <w:r w:rsidRPr="00B2400A">
        <w:rPr>
          <w:rFonts w:cs="Arial"/>
        </w:rPr>
        <w:t>Bei der Verwendung der elektronischen Form sind besondere technische Rahmenbedingungen zu beachten, die</w:t>
      </w:r>
      <w:r>
        <w:rPr>
          <w:rFonts w:cs="Arial"/>
        </w:rPr>
        <w:t xml:space="preserve"> auf der Homepage der SGD Nord</w:t>
      </w:r>
      <w:r w:rsidRPr="00B2400A">
        <w:rPr>
          <w:rFonts w:cs="Arial"/>
        </w:rPr>
        <w:t xml:space="preserve"> unter</w:t>
      </w:r>
    </w:p>
    <w:p w:rsidR="008204A3" w:rsidRDefault="008204A3" w:rsidP="003E5AEA">
      <w:pPr>
        <w:keepNext/>
        <w:ind w:left="142" w:right="-30"/>
        <w:jc w:val="both"/>
        <w:rPr>
          <w:rFonts w:cs="Arial"/>
        </w:rPr>
      </w:pPr>
      <w:r w:rsidRPr="00D535F1">
        <w:rPr>
          <w:rFonts w:cs="Arial"/>
        </w:rPr>
        <w:t>https://sgdnord.rlp.de/de/service/elektronische-kommunikation/</w:t>
      </w:r>
    </w:p>
    <w:p w:rsidR="008204A3" w:rsidRPr="00B2400A" w:rsidRDefault="008204A3" w:rsidP="003E5AEA">
      <w:pPr>
        <w:spacing w:after="240"/>
        <w:ind w:left="142" w:right="-30"/>
        <w:jc w:val="both"/>
        <w:rPr>
          <w:rFonts w:cs="Arial"/>
        </w:rPr>
      </w:pPr>
      <w:r w:rsidRPr="00B2400A">
        <w:rPr>
          <w:rFonts w:cs="Arial"/>
        </w:rPr>
        <w:t>aufgeführt sind.</w:t>
      </w:r>
    </w:p>
    <w:p w:rsidR="00621035" w:rsidRDefault="00621035" w:rsidP="003E5AEA">
      <w:pPr>
        <w:spacing w:line="276" w:lineRule="auto"/>
        <w:ind w:left="142" w:right="-30"/>
        <w:jc w:val="both"/>
        <w:rPr>
          <w:szCs w:val="22"/>
        </w:rPr>
      </w:pPr>
    </w:p>
    <w:p w:rsidR="00621035" w:rsidRDefault="00621035" w:rsidP="003E5AEA">
      <w:pPr>
        <w:spacing w:line="276" w:lineRule="auto"/>
        <w:ind w:left="142" w:right="-30"/>
        <w:jc w:val="both"/>
      </w:pPr>
      <w:r>
        <w:t>Mit freundlichen Grüßen</w:t>
      </w:r>
    </w:p>
    <w:p w:rsidR="005762C1" w:rsidRDefault="00621035" w:rsidP="003E5AEA">
      <w:pPr>
        <w:spacing w:line="276" w:lineRule="auto"/>
        <w:ind w:left="142" w:right="-30"/>
        <w:jc w:val="both"/>
      </w:pPr>
      <w:r>
        <w:t>Im Auftrag</w:t>
      </w:r>
    </w:p>
    <w:p w:rsidR="005762C1" w:rsidRPr="005762C1" w:rsidRDefault="005762C1" w:rsidP="00D11E9F">
      <w:pPr>
        <w:ind w:left="142" w:right="-30"/>
      </w:pPr>
    </w:p>
    <w:p w:rsidR="005762C1" w:rsidRPr="005762C1" w:rsidRDefault="005762C1" w:rsidP="00D11E9F">
      <w:pPr>
        <w:ind w:left="142" w:right="-30"/>
      </w:pPr>
    </w:p>
    <w:p w:rsidR="005762C1" w:rsidRDefault="00980AE3" w:rsidP="00D11E9F">
      <w:pPr>
        <w:ind w:left="142" w:right="-30"/>
        <w:rPr>
          <w:sz w:val="40"/>
        </w:rPr>
      </w:pPr>
      <w:r>
        <w:rPr>
          <w:rStyle w:val="Standard1"/>
          <w:szCs w:val="16"/>
        </w:rPr>
        <w:fldChar w:fldCharType="begin">
          <w:ffData>
            <w:name w:val=""/>
            <w:enabled/>
            <w:calcOnExit w:val="0"/>
            <w:ddList>
              <w:listEntry w:val="Sina Keßler"/>
              <w:listEntry w:val="Christiane Kempenich"/>
              <w:listEntry w:val="Kristina Neubauer"/>
              <w:listEntry w:val="Christian Liermann"/>
              <w:listEntry w:val="Gregor Loosen"/>
              <w:listEntry w:val="Christoph Mallmann"/>
            </w:ddList>
          </w:ffData>
        </w:fldChar>
      </w:r>
      <w:r>
        <w:rPr>
          <w:rStyle w:val="Standard1"/>
          <w:szCs w:val="16"/>
        </w:rPr>
        <w:instrText xml:space="preserve"> FORMDROPDOWN </w:instrText>
      </w:r>
      <w:r w:rsidR="00890DE6">
        <w:rPr>
          <w:rStyle w:val="Standard1"/>
          <w:szCs w:val="16"/>
        </w:rPr>
      </w:r>
      <w:r w:rsidR="00890DE6">
        <w:rPr>
          <w:rStyle w:val="Standard1"/>
          <w:szCs w:val="16"/>
        </w:rPr>
        <w:fldChar w:fldCharType="separate"/>
      </w:r>
      <w:r>
        <w:rPr>
          <w:rStyle w:val="Standard1"/>
          <w:szCs w:val="16"/>
        </w:rPr>
        <w:fldChar w:fldCharType="end"/>
      </w:r>
    </w:p>
    <w:p w:rsidR="00621035" w:rsidRPr="005762C1" w:rsidRDefault="00621035" w:rsidP="00D11E9F">
      <w:pPr>
        <w:ind w:left="142" w:right="-30"/>
      </w:pPr>
    </w:p>
    <w:sectPr w:rsidR="00621035" w:rsidRPr="005762C1" w:rsidSect="0004683C">
      <w:footerReference w:type="default" r:id="rId14"/>
      <w:type w:val="continuous"/>
      <w:pgSz w:w="11906" w:h="16838" w:code="9"/>
      <w:pgMar w:top="2836" w:right="1304" w:bottom="1474" w:left="1418" w:header="851" w:footer="592" w:gutter="0"/>
      <w:paperSrc w:first="3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D95" w:rsidRDefault="003A5D95">
      <w:r>
        <w:separator/>
      </w:r>
    </w:p>
  </w:endnote>
  <w:endnote w:type="continuationSeparator" w:id="0">
    <w:p w:rsidR="003A5D95" w:rsidRDefault="003A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BA7" w:rsidRDefault="00FB7BA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D95" w:rsidRPr="007853CD" w:rsidRDefault="003A5D95" w:rsidP="003A5D95">
    <w:pPr>
      <w:pStyle w:val="Fuzeile"/>
      <w:rPr>
        <w:rStyle w:val="Seitenzahl"/>
        <w:sz w:val="16"/>
        <w:szCs w:val="16"/>
      </w:rPr>
    </w:pPr>
    <w:r w:rsidRPr="007853CD">
      <w:rPr>
        <w:rStyle w:val="Seitenzahl"/>
        <w:sz w:val="16"/>
        <w:szCs w:val="16"/>
      </w:rPr>
      <w:fldChar w:fldCharType="begin"/>
    </w:r>
    <w:r w:rsidRPr="007853CD">
      <w:rPr>
        <w:rStyle w:val="Seitenzahl"/>
        <w:sz w:val="16"/>
        <w:szCs w:val="16"/>
      </w:rPr>
      <w:instrText xml:space="preserve"> </w:instrText>
    </w:r>
    <w:r>
      <w:rPr>
        <w:rStyle w:val="Seitenzahl"/>
        <w:sz w:val="16"/>
        <w:szCs w:val="16"/>
      </w:rPr>
      <w:instrText>PAGE</w:instrText>
    </w:r>
    <w:r w:rsidRPr="007853CD">
      <w:rPr>
        <w:rStyle w:val="Seitenzahl"/>
        <w:sz w:val="16"/>
        <w:szCs w:val="16"/>
      </w:rPr>
      <w:instrText xml:space="preserve"> </w:instrText>
    </w:r>
    <w:r w:rsidRPr="007853CD"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2</w:t>
    </w:r>
    <w:r w:rsidRPr="007853CD">
      <w:rPr>
        <w:rStyle w:val="Seitenzahl"/>
        <w:sz w:val="16"/>
        <w:szCs w:val="16"/>
      </w:rPr>
      <w:fldChar w:fldCharType="end"/>
    </w:r>
    <w:r w:rsidRPr="007853CD">
      <w:rPr>
        <w:rStyle w:val="Seitenzahl"/>
        <w:sz w:val="16"/>
        <w:szCs w:val="16"/>
      </w:rPr>
      <w:t>/</w:t>
    </w:r>
    <w:r w:rsidRPr="007853CD">
      <w:rPr>
        <w:rStyle w:val="Seitenzahl"/>
        <w:sz w:val="16"/>
        <w:szCs w:val="16"/>
      </w:rPr>
      <w:fldChar w:fldCharType="begin"/>
    </w:r>
    <w:r w:rsidRPr="007853CD">
      <w:rPr>
        <w:rStyle w:val="Seitenzahl"/>
        <w:sz w:val="16"/>
        <w:szCs w:val="16"/>
      </w:rPr>
      <w:instrText xml:space="preserve"> </w:instrText>
    </w:r>
    <w:r>
      <w:rPr>
        <w:rStyle w:val="Seitenzahl"/>
        <w:sz w:val="16"/>
        <w:szCs w:val="16"/>
      </w:rPr>
      <w:instrText>NUMPAGES</w:instrText>
    </w:r>
    <w:r w:rsidRPr="007853CD">
      <w:rPr>
        <w:rStyle w:val="Seitenzahl"/>
        <w:sz w:val="16"/>
        <w:szCs w:val="16"/>
      </w:rPr>
      <w:instrText xml:space="preserve"> </w:instrText>
    </w:r>
    <w:r w:rsidRPr="007853CD">
      <w:rPr>
        <w:rStyle w:val="Seitenzahl"/>
        <w:sz w:val="16"/>
        <w:szCs w:val="16"/>
      </w:rPr>
      <w:fldChar w:fldCharType="separate"/>
    </w:r>
    <w:r w:rsidR="007D6740">
      <w:rPr>
        <w:rStyle w:val="Seitenzahl"/>
        <w:noProof/>
        <w:sz w:val="16"/>
        <w:szCs w:val="16"/>
      </w:rPr>
      <w:t>3</w:t>
    </w:r>
    <w:r w:rsidRPr="007853CD">
      <w:rPr>
        <w:rStyle w:val="Seitenzahl"/>
        <w:sz w:val="16"/>
        <w:szCs w:val="16"/>
      </w:rPr>
      <w:fldChar w:fldCharType="end"/>
    </w:r>
  </w:p>
  <w:p w:rsidR="003A5D95" w:rsidRPr="007853CD" w:rsidRDefault="003A5D95" w:rsidP="003A5D95">
    <w:pPr>
      <w:pStyle w:val="Fuzeile"/>
      <w:rPr>
        <w:rStyle w:val="Seitenzahl"/>
        <w:sz w:val="16"/>
        <w:szCs w:val="16"/>
      </w:rPr>
    </w:pPr>
  </w:p>
  <w:p w:rsidR="003A5D95" w:rsidRDefault="003A5D95" w:rsidP="003A5D95">
    <w:pPr>
      <w:pStyle w:val="Fuzeile"/>
      <w:spacing w:line="140" w:lineRule="exact"/>
      <w:rPr>
        <w:rStyle w:val="Seitenzah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D95" w:rsidRPr="0070739E" w:rsidRDefault="003A5D95">
    <w:pPr>
      <w:rPr>
        <w:rStyle w:val="Seitenzahl"/>
        <w:sz w:val="16"/>
        <w:szCs w:val="16"/>
      </w:rPr>
    </w:pPr>
  </w:p>
  <w:p w:rsidR="003A5D95" w:rsidRPr="0070739E" w:rsidRDefault="003A5D95">
    <w:pPr>
      <w:rPr>
        <w:sz w:val="16"/>
      </w:rPr>
    </w:pPr>
    <w:r w:rsidRPr="0070739E">
      <w:rPr>
        <w:rStyle w:val="Seitenzahl"/>
        <w:sz w:val="16"/>
        <w:szCs w:val="16"/>
      </w:rPr>
      <w:fldChar w:fldCharType="begin"/>
    </w:r>
    <w:r w:rsidRPr="0070739E">
      <w:rPr>
        <w:rStyle w:val="Seitenzahl"/>
        <w:sz w:val="16"/>
        <w:szCs w:val="16"/>
      </w:rPr>
      <w:instrText xml:space="preserve"> </w:instrText>
    </w:r>
    <w:r>
      <w:rPr>
        <w:rStyle w:val="Seitenzahl"/>
        <w:sz w:val="16"/>
        <w:szCs w:val="16"/>
      </w:rPr>
      <w:instrText>PAGE</w:instrText>
    </w:r>
    <w:r w:rsidRPr="0070739E">
      <w:rPr>
        <w:rStyle w:val="Seitenzahl"/>
        <w:sz w:val="16"/>
        <w:szCs w:val="16"/>
      </w:rPr>
      <w:instrText xml:space="preserve"> </w:instrText>
    </w:r>
    <w:r w:rsidRPr="0070739E">
      <w:rPr>
        <w:rStyle w:val="Seitenzahl"/>
        <w:sz w:val="16"/>
        <w:szCs w:val="16"/>
      </w:rPr>
      <w:fldChar w:fldCharType="separate"/>
    </w:r>
    <w:r w:rsidR="00890DE6">
      <w:rPr>
        <w:rStyle w:val="Seitenzahl"/>
        <w:noProof/>
        <w:sz w:val="16"/>
        <w:szCs w:val="16"/>
      </w:rPr>
      <w:t>1</w:t>
    </w:r>
    <w:r w:rsidRPr="0070739E">
      <w:rPr>
        <w:rStyle w:val="Seitenzahl"/>
        <w:sz w:val="16"/>
        <w:szCs w:val="16"/>
      </w:rPr>
      <w:fldChar w:fldCharType="end"/>
    </w:r>
    <w:r w:rsidRPr="0070739E">
      <w:rPr>
        <w:rStyle w:val="Seitenzahl"/>
        <w:sz w:val="16"/>
        <w:szCs w:val="16"/>
      </w:rPr>
      <w:t>/</w:t>
    </w:r>
    <w:r w:rsidRPr="0070739E">
      <w:rPr>
        <w:rStyle w:val="Seitenzahl"/>
        <w:sz w:val="16"/>
        <w:szCs w:val="16"/>
      </w:rPr>
      <w:fldChar w:fldCharType="begin"/>
    </w:r>
    <w:r w:rsidRPr="0070739E">
      <w:rPr>
        <w:rStyle w:val="Seitenzahl"/>
        <w:sz w:val="16"/>
        <w:szCs w:val="16"/>
      </w:rPr>
      <w:instrText xml:space="preserve"> </w:instrText>
    </w:r>
    <w:r>
      <w:rPr>
        <w:rStyle w:val="Seitenzahl"/>
        <w:sz w:val="16"/>
        <w:szCs w:val="16"/>
      </w:rPr>
      <w:instrText>NUMPAGES</w:instrText>
    </w:r>
    <w:r w:rsidRPr="0070739E">
      <w:rPr>
        <w:rStyle w:val="Seitenzahl"/>
        <w:sz w:val="16"/>
        <w:szCs w:val="16"/>
      </w:rPr>
      <w:instrText xml:space="preserve"> </w:instrText>
    </w:r>
    <w:r w:rsidRPr="0070739E">
      <w:rPr>
        <w:rStyle w:val="Seitenzahl"/>
        <w:sz w:val="16"/>
        <w:szCs w:val="16"/>
      </w:rPr>
      <w:fldChar w:fldCharType="separate"/>
    </w:r>
    <w:r w:rsidR="00890DE6">
      <w:rPr>
        <w:rStyle w:val="Seitenzahl"/>
        <w:noProof/>
        <w:sz w:val="16"/>
        <w:szCs w:val="16"/>
      </w:rPr>
      <w:t>3</w:t>
    </w:r>
    <w:r w:rsidRPr="0070739E">
      <w:rPr>
        <w:rStyle w:val="Seitenzahl"/>
        <w:sz w:val="16"/>
        <w:szCs w:val="16"/>
      </w:rPr>
      <w:fldChar w:fldCharType="end"/>
    </w:r>
  </w:p>
  <w:p w:rsidR="003A5D95" w:rsidRDefault="003A5D95" w:rsidP="003A5D95">
    <w:pPr>
      <w:rPr>
        <w:sz w:val="16"/>
      </w:rPr>
    </w:pPr>
  </w:p>
  <w:p w:rsidR="003A5D95" w:rsidRPr="0070739E" w:rsidRDefault="003A5D95" w:rsidP="003A5D95">
    <w:pPr>
      <w:rPr>
        <w:sz w:val="16"/>
      </w:rPr>
    </w:pPr>
  </w:p>
  <w:p w:rsidR="003A5D95" w:rsidRDefault="003A5D95" w:rsidP="003A5D95">
    <w:pPr>
      <w:tabs>
        <w:tab w:val="left" w:pos="1985"/>
        <w:tab w:val="left" w:pos="5529"/>
      </w:tabs>
      <w:rPr>
        <w:b/>
        <w:sz w:val="16"/>
        <w:szCs w:val="16"/>
      </w:rPr>
    </w:pPr>
    <w:r>
      <w:rPr>
        <w:b/>
        <w:sz w:val="16"/>
        <w:szCs w:val="16"/>
      </w:rPr>
      <w:t>Besuchszeiten</w:t>
    </w:r>
    <w:r>
      <w:rPr>
        <w:b/>
        <w:sz w:val="16"/>
        <w:szCs w:val="16"/>
      </w:rPr>
      <w:tab/>
      <w:t>Verkehrsanbindung</w:t>
    </w:r>
    <w:r>
      <w:rPr>
        <w:b/>
        <w:sz w:val="16"/>
        <w:szCs w:val="16"/>
      </w:rPr>
      <w:tab/>
      <w:t>Parkmöglichkeiten</w:t>
    </w:r>
  </w:p>
  <w:p w:rsidR="003A5D95" w:rsidRDefault="00FB7BA7" w:rsidP="003A5D95">
    <w:pPr>
      <w:tabs>
        <w:tab w:val="left" w:pos="1985"/>
        <w:tab w:val="left" w:pos="5529"/>
      </w:tabs>
      <w:rPr>
        <w:sz w:val="16"/>
        <w:szCs w:val="16"/>
      </w:rPr>
    </w:pPr>
    <w:r>
      <w:rPr>
        <w:sz w:val="16"/>
        <w:szCs w:val="16"/>
      </w:rPr>
      <w:t xml:space="preserve">Mo-Fr </w:t>
    </w:r>
    <w:r w:rsidR="003A5D95">
      <w:rPr>
        <w:sz w:val="16"/>
        <w:szCs w:val="16"/>
      </w:rPr>
      <w:t>09.00-12.00 Uhr</w:t>
    </w:r>
    <w:r w:rsidR="003A5D95">
      <w:rPr>
        <w:sz w:val="16"/>
        <w:szCs w:val="16"/>
      </w:rPr>
      <w:tab/>
      <w:t>Bus ab Hauptbahnhof</w:t>
    </w:r>
    <w:r w:rsidR="003A5D95">
      <w:rPr>
        <w:sz w:val="16"/>
        <w:szCs w:val="16"/>
      </w:rPr>
      <w:tab/>
      <w:t>Behindertenparkplätze in der Regierungsstr.</w:t>
    </w:r>
  </w:p>
  <w:p w:rsidR="003A5D95" w:rsidRDefault="003A5D95" w:rsidP="003A5D95">
    <w:pPr>
      <w:pBdr>
        <w:bottom w:val="single" w:sz="4" w:space="1" w:color="auto"/>
      </w:pBdr>
      <w:tabs>
        <w:tab w:val="left" w:pos="1985"/>
        <w:tab w:val="left" w:pos="5529"/>
      </w:tabs>
      <w:rPr>
        <w:sz w:val="16"/>
        <w:szCs w:val="16"/>
      </w:rPr>
    </w:pPr>
    <w:r>
      <w:rPr>
        <w:sz w:val="16"/>
        <w:szCs w:val="16"/>
      </w:rPr>
      <w:tab/>
      <w:t>Linien 1,6-11,19,21,33,150,319,460,485 bis</w:t>
    </w:r>
    <w:r>
      <w:rPr>
        <w:sz w:val="16"/>
        <w:szCs w:val="16"/>
      </w:rPr>
      <w:tab/>
      <w:t>vor dem Oberlandesgericht</w:t>
    </w:r>
    <w:r>
      <w:rPr>
        <w:sz w:val="16"/>
        <w:szCs w:val="16"/>
      </w:rPr>
      <w:br/>
    </w:r>
    <w:r>
      <w:rPr>
        <w:sz w:val="16"/>
        <w:szCs w:val="16"/>
      </w:rPr>
      <w:tab/>
      <w:t>Haltestelle: Stadttheater/Schloss</w:t>
    </w:r>
    <w:r>
      <w:rPr>
        <w:sz w:val="16"/>
        <w:szCs w:val="16"/>
      </w:rPr>
      <w:tab/>
      <w:t>Tiefgarage Görresplatz, Tiefgarage Schloss</w:t>
    </w:r>
  </w:p>
  <w:p w:rsidR="003A5D95" w:rsidRDefault="003A5D95" w:rsidP="003A5D95">
    <w:pPr>
      <w:tabs>
        <w:tab w:val="left" w:pos="1985"/>
        <w:tab w:val="left" w:pos="4962"/>
      </w:tabs>
      <w:spacing w:before="60"/>
      <w:rPr>
        <w:sz w:val="16"/>
        <w:szCs w:val="16"/>
      </w:rPr>
    </w:pPr>
    <w:r>
      <w:rPr>
        <w:sz w:val="16"/>
        <w:szCs w:val="16"/>
      </w:rPr>
      <w:t>Für eine formgebundene, rechtsverbindliche, elektronische Kommunikation nutzen Sie bitte die virtuelle Poststelle der</w:t>
    </w:r>
    <w:r>
      <w:rPr>
        <w:sz w:val="16"/>
        <w:szCs w:val="16"/>
      </w:rPr>
      <w:br/>
      <w:t xml:space="preserve">SGD Nord. Unter </w:t>
    </w:r>
    <w:hyperlink r:id="rId1" w:history="1">
      <w:r w:rsidRPr="00113C45">
        <w:rPr>
          <w:rStyle w:val="Hyperlink"/>
          <w:sz w:val="16"/>
          <w:szCs w:val="16"/>
        </w:rPr>
        <w:t>www.sgdnord.rlp.de</w:t>
      </w:r>
    </w:hyperlink>
    <w:r w:rsidRPr="00113C45">
      <w:rPr>
        <w:sz w:val="16"/>
        <w:szCs w:val="16"/>
      </w:rPr>
      <w:t xml:space="preserve"> e</w:t>
    </w:r>
    <w:r>
      <w:rPr>
        <w:sz w:val="16"/>
        <w:szCs w:val="16"/>
      </w:rPr>
      <w:t>rhalten Sie Hinweise zu deren Nutzung.</w:t>
    </w:r>
  </w:p>
  <w:p w:rsidR="003A5D95" w:rsidRPr="0070739E" w:rsidRDefault="003A5D95">
    <w:pPr>
      <w:rPr>
        <w:sz w:val="16"/>
      </w:rPr>
    </w:pPr>
    <w:r w:rsidRPr="00062D7F">
      <w:rPr>
        <w:vanish/>
        <w:sz w:val="12"/>
        <w:szCs w:val="12"/>
      </w:rPr>
      <w:fldChar w:fldCharType="begin"/>
    </w:r>
    <w:r w:rsidRPr="00062D7F">
      <w:rPr>
        <w:vanish/>
        <w:sz w:val="12"/>
        <w:szCs w:val="12"/>
      </w:rPr>
      <w:instrText xml:space="preserve"> FILENAME  \p  \* MERGEFORMAT </w:instrText>
    </w:r>
    <w:r w:rsidRPr="00062D7F">
      <w:rPr>
        <w:vanish/>
        <w:sz w:val="12"/>
        <w:szCs w:val="12"/>
      </w:rPr>
      <w:fldChar w:fldCharType="separate"/>
    </w:r>
    <w:r w:rsidR="007D6740">
      <w:rPr>
        <w:noProof/>
        <w:vanish/>
        <w:sz w:val="12"/>
        <w:szCs w:val="12"/>
      </w:rPr>
      <w:t>G:\Abt.2\Referat 21\5.1.1. Windenergie - Genehmigungsteam\3 WEA-Bestandsakten\WIL\Morbach\Rapperath (1) - (51^14) - WIL-Morbach-004 - (363735^5521244)\§ 31 k BImSchG\2023 10 18_S_Post Brief_Abweichungsbescheid § 31k BImSchG.docx</w:t>
    </w:r>
    <w:r w:rsidRPr="00062D7F">
      <w:rPr>
        <w:vanish/>
        <w:sz w:val="12"/>
        <w:szCs w:val="12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D95" w:rsidRPr="007853CD" w:rsidRDefault="003A5D95" w:rsidP="003A5D95">
    <w:pPr>
      <w:pStyle w:val="Fuzeile"/>
      <w:rPr>
        <w:rStyle w:val="Seitenzahl"/>
        <w:sz w:val="16"/>
        <w:szCs w:val="16"/>
      </w:rPr>
    </w:pPr>
    <w:r w:rsidRPr="007853CD">
      <w:rPr>
        <w:rStyle w:val="Seitenzahl"/>
        <w:sz w:val="16"/>
        <w:szCs w:val="16"/>
      </w:rPr>
      <w:fldChar w:fldCharType="begin"/>
    </w:r>
    <w:r w:rsidRPr="007853CD">
      <w:rPr>
        <w:rStyle w:val="Seitenzahl"/>
        <w:sz w:val="16"/>
        <w:szCs w:val="16"/>
      </w:rPr>
      <w:instrText xml:space="preserve"> </w:instrText>
    </w:r>
    <w:r>
      <w:rPr>
        <w:rStyle w:val="Seitenzahl"/>
        <w:sz w:val="16"/>
        <w:szCs w:val="16"/>
      </w:rPr>
      <w:instrText>PAGE</w:instrText>
    </w:r>
    <w:r w:rsidRPr="007853CD">
      <w:rPr>
        <w:rStyle w:val="Seitenzahl"/>
        <w:sz w:val="16"/>
        <w:szCs w:val="16"/>
      </w:rPr>
      <w:instrText xml:space="preserve"> </w:instrText>
    </w:r>
    <w:r w:rsidRPr="007853CD">
      <w:rPr>
        <w:rStyle w:val="Seitenzahl"/>
        <w:sz w:val="16"/>
        <w:szCs w:val="16"/>
      </w:rPr>
      <w:fldChar w:fldCharType="separate"/>
    </w:r>
    <w:r w:rsidR="00890DE6">
      <w:rPr>
        <w:rStyle w:val="Seitenzahl"/>
        <w:noProof/>
        <w:sz w:val="16"/>
        <w:szCs w:val="16"/>
      </w:rPr>
      <w:t>3</w:t>
    </w:r>
    <w:r w:rsidRPr="007853CD">
      <w:rPr>
        <w:rStyle w:val="Seitenzahl"/>
        <w:sz w:val="16"/>
        <w:szCs w:val="16"/>
      </w:rPr>
      <w:fldChar w:fldCharType="end"/>
    </w:r>
    <w:r w:rsidRPr="007853CD">
      <w:rPr>
        <w:rStyle w:val="Seitenzahl"/>
        <w:sz w:val="16"/>
        <w:szCs w:val="16"/>
      </w:rPr>
      <w:t>/</w:t>
    </w:r>
    <w:r w:rsidRPr="007853CD">
      <w:rPr>
        <w:rStyle w:val="Seitenzahl"/>
        <w:sz w:val="16"/>
        <w:szCs w:val="16"/>
      </w:rPr>
      <w:fldChar w:fldCharType="begin"/>
    </w:r>
    <w:r w:rsidRPr="007853CD">
      <w:rPr>
        <w:rStyle w:val="Seitenzahl"/>
        <w:sz w:val="16"/>
        <w:szCs w:val="16"/>
      </w:rPr>
      <w:instrText xml:space="preserve"> </w:instrText>
    </w:r>
    <w:r>
      <w:rPr>
        <w:rStyle w:val="Seitenzahl"/>
        <w:sz w:val="16"/>
        <w:szCs w:val="16"/>
      </w:rPr>
      <w:instrText>NUMPAGES</w:instrText>
    </w:r>
    <w:r w:rsidRPr="007853CD">
      <w:rPr>
        <w:rStyle w:val="Seitenzahl"/>
        <w:sz w:val="16"/>
        <w:szCs w:val="16"/>
      </w:rPr>
      <w:instrText xml:space="preserve"> </w:instrText>
    </w:r>
    <w:r w:rsidRPr="007853CD">
      <w:rPr>
        <w:rStyle w:val="Seitenzahl"/>
        <w:sz w:val="16"/>
        <w:szCs w:val="16"/>
      </w:rPr>
      <w:fldChar w:fldCharType="separate"/>
    </w:r>
    <w:r w:rsidR="00890DE6">
      <w:rPr>
        <w:rStyle w:val="Seitenzahl"/>
        <w:noProof/>
        <w:sz w:val="16"/>
        <w:szCs w:val="16"/>
      </w:rPr>
      <w:t>3</w:t>
    </w:r>
    <w:r w:rsidRPr="007853CD">
      <w:rPr>
        <w:rStyle w:val="Seitenzahl"/>
        <w:sz w:val="16"/>
        <w:szCs w:val="16"/>
      </w:rPr>
      <w:fldChar w:fldCharType="end"/>
    </w:r>
  </w:p>
  <w:p w:rsidR="003A5D95" w:rsidRPr="007853CD" w:rsidRDefault="003A5D95" w:rsidP="003A5D95">
    <w:pPr>
      <w:pStyle w:val="Fuzeile"/>
      <w:rPr>
        <w:rStyle w:val="Seitenzahl"/>
        <w:sz w:val="16"/>
        <w:szCs w:val="16"/>
      </w:rPr>
    </w:pPr>
  </w:p>
  <w:p w:rsidR="003A5D95" w:rsidRDefault="003A5D95" w:rsidP="003A5D95">
    <w:pPr>
      <w:pStyle w:val="Fuzeile"/>
      <w:spacing w:line="140" w:lineRule="exact"/>
      <w:rPr>
        <w:rStyle w:val="Seitenzah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D95" w:rsidRDefault="003A5D95">
      <w:r>
        <w:separator/>
      </w:r>
    </w:p>
  </w:footnote>
  <w:footnote w:type="continuationSeparator" w:id="0">
    <w:p w:rsidR="003A5D95" w:rsidRDefault="003A5D95">
      <w:r>
        <w:continuationSeparator/>
      </w:r>
    </w:p>
  </w:footnote>
  <w:footnote w:id="1">
    <w:p w:rsidR="003A5D95" w:rsidRPr="00684CF8" w:rsidRDefault="003A5D95" w:rsidP="00684CF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BA7" w:rsidRDefault="00FB7BA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D95" w:rsidRPr="00A02532" w:rsidRDefault="003A5D95" w:rsidP="003A5D95">
    <w:pPr>
      <w:pStyle w:val="Entwurf"/>
      <w:tabs>
        <w:tab w:val="center" w:pos="4500"/>
      </w:tabs>
      <w:spacing w:before="0" w:after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BD" w:rsidRPr="00FC6ABD" w:rsidRDefault="00FC6ABD" w:rsidP="00FC6ABD">
    <w:pPr>
      <w:pStyle w:val="Kopfzeile"/>
      <w:tabs>
        <w:tab w:val="clear" w:pos="9072"/>
        <w:tab w:val="left" w:pos="6440"/>
      </w:tabs>
    </w:pPr>
    <w:r>
      <w:tab/>
    </w:r>
    <w:r w:rsidRPr="00FC6ABD">
      <w:tab/>
    </w:r>
  </w:p>
  <w:p w:rsidR="00FC6ABD" w:rsidRDefault="00FC6ABD" w:rsidP="00FC6ABD">
    <w:pPr>
      <w:pStyle w:val="Kopfzeile"/>
      <w:tabs>
        <w:tab w:val="clear" w:pos="9072"/>
        <w:tab w:val="left" w:pos="64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6209F"/>
    <w:multiLevelType w:val="hybridMultilevel"/>
    <w:tmpl w:val="10DE95EC"/>
    <w:lvl w:ilvl="0" w:tplc="BE0C7F4C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2" w:hanging="360"/>
      </w:pPr>
    </w:lvl>
    <w:lvl w:ilvl="2" w:tplc="0407001B" w:tentative="1">
      <w:start w:val="1"/>
      <w:numFmt w:val="lowerRoman"/>
      <w:lvlText w:val="%3."/>
      <w:lvlJc w:val="right"/>
      <w:pPr>
        <w:ind w:left="2222" w:hanging="180"/>
      </w:pPr>
    </w:lvl>
    <w:lvl w:ilvl="3" w:tplc="0407000F" w:tentative="1">
      <w:start w:val="1"/>
      <w:numFmt w:val="decimal"/>
      <w:lvlText w:val="%4."/>
      <w:lvlJc w:val="left"/>
      <w:pPr>
        <w:ind w:left="2942" w:hanging="360"/>
      </w:pPr>
    </w:lvl>
    <w:lvl w:ilvl="4" w:tplc="04070019" w:tentative="1">
      <w:start w:val="1"/>
      <w:numFmt w:val="lowerLetter"/>
      <w:lvlText w:val="%5."/>
      <w:lvlJc w:val="left"/>
      <w:pPr>
        <w:ind w:left="3662" w:hanging="360"/>
      </w:pPr>
    </w:lvl>
    <w:lvl w:ilvl="5" w:tplc="0407001B" w:tentative="1">
      <w:start w:val="1"/>
      <w:numFmt w:val="lowerRoman"/>
      <w:lvlText w:val="%6."/>
      <w:lvlJc w:val="right"/>
      <w:pPr>
        <w:ind w:left="4382" w:hanging="180"/>
      </w:pPr>
    </w:lvl>
    <w:lvl w:ilvl="6" w:tplc="0407000F" w:tentative="1">
      <w:start w:val="1"/>
      <w:numFmt w:val="decimal"/>
      <w:lvlText w:val="%7."/>
      <w:lvlJc w:val="left"/>
      <w:pPr>
        <w:ind w:left="5102" w:hanging="360"/>
      </w:pPr>
    </w:lvl>
    <w:lvl w:ilvl="7" w:tplc="04070019" w:tentative="1">
      <w:start w:val="1"/>
      <w:numFmt w:val="lowerLetter"/>
      <w:lvlText w:val="%8."/>
      <w:lvlJc w:val="left"/>
      <w:pPr>
        <w:ind w:left="5822" w:hanging="360"/>
      </w:pPr>
    </w:lvl>
    <w:lvl w:ilvl="8" w:tplc="0407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" w15:restartNumberingAfterBreak="0">
    <w:nsid w:val="44A9594E"/>
    <w:multiLevelType w:val="hybridMultilevel"/>
    <w:tmpl w:val="B88C4C74"/>
    <w:lvl w:ilvl="0" w:tplc="F85222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D3665C"/>
    <w:multiLevelType w:val="hybridMultilevel"/>
    <w:tmpl w:val="7B3872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E0588"/>
    <w:multiLevelType w:val="hybridMultilevel"/>
    <w:tmpl w:val="E898A5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81FC7"/>
    <w:multiLevelType w:val="hybridMultilevel"/>
    <w:tmpl w:val="EA08BC7E"/>
    <w:lvl w:ilvl="0" w:tplc="63063C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1"/>
  <w:attachedTemplate r:id="rId1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35"/>
    <w:rsid w:val="00026FA6"/>
    <w:rsid w:val="0004683C"/>
    <w:rsid w:val="00121E22"/>
    <w:rsid w:val="0013118F"/>
    <w:rsid w:val="00154806"/>
    <w:rsid w:val="001B41E0"/>
    <w:rsid w:val="001D1E10"/>
    <w:rsid w:val="001D5819"/>
    <w:rsid w:val="002444DC"/>
    <w:rsid w:val="00295C85"/>
    <w:rsid w:val="00300D24"/>
    <w:rsid w:val="00383597"/>
    <w:rsid w:val="003A5D95"/>
    <w:rsid w:val="003C5C51"/>
    <w:rsid w:val="003E5AEA"/>
    <w:rsid w:val="003E72D2"/>
    <w:rsid w:val="00412F8A"/>
    <w:rsid w:val="00414479"/>
    <w:rsid w:val="00473D9A"/>
    <w:rsid w:val="004E4F66"/>
    <w:rsid w:val="00514810"/>
    <w:rsid w:val="00515884"/>
    <w:rsid w:val="0056308A"/>
    <w:rsid w:val="00570833"/>
    <w:rsid w:val="005762C1"/>
    <w:rsid w:val="005C3546"/>
    <w:rsid w:val="005C58ED"/>
    <w:rsid w:val="005D6AF1"/>
    <w:rsid w:val="005F0C43"/>
    <w:rsid w:val="005F6BC6"/>
    <w:rsid w:val="00612D45"/>
    <w:rsid w:val="00621035"/>
    <w:rsid w:val="0064055F"/>
    <w:rsid w:val="00684CF8"/>
    <w:rsid w:val="006E18AD"/>
    <w:rsid w:val="006E75E6"/>
    <w:rsid w:val="006F6E42"/>
    <w:rsid w:val="007D6740"/>
    <w:rsid w:val="008204A3"/>
    <w:rsid w:val="00822D95"/>
    <w:rsid w:val="008824B9"/>
    <w:rsid w:val="00890DE6"/>
    <w:rsid w:val="008D3398"/>
    <w:rsid w:val="008E2ADC"/>
    <w:rsid w:val="00965C22"/>
    <w:rsid w:val="00980AE3"/>
    <w:rsid w:val="009838B0"/>
    <w:rsid w:val="009F1B8B"/>
    <w:rsid w:val="00A042C1"/>
    <w:rsid w:val="00A07F5F"/>
    <w:rsid w:val="00A13308"/>
    <w:rsid w:val="00A45091"/>
    <w:rsid w:val="00A92C28"/>
    <w:rsid w:val="00A9793E"/>
    <w:rsid w:val="00B07F37"/>
    <w:rsid w:val="00B23E93"/>
    <w:rsid w:val="00BA5241"/>
    <w:rsid w:val="00BD30BF"/>
    <w:rsid w:val="00C2497A"/>
    <w:rsid w:val="00CA43CF"/>
    <w:rsid w:val="00CF22D9"/>
    <w:rsid w:val="00D11E9F"/>
    <w:rsid w:val="00D43033"/>
    <w:rsid w:val="00D4527B"/>
    <w:rsid w:val="00D57EA4"/>
    <w:rsid w:val="00E2178C"/>
    <w:rsid w:val="00E47C01"/>
    <w:rsid w:val="00E92089"/>
    <w:rsid w:val="00EB1F2F"/>
    <w:rsid w:val="00F11E6B"/>
    <w:rsid w:val="00F76A0F"/>
    <w:rsid w:val="00FB7BA7"/>
    <w:rsid w:val="00FC6ABD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3D9F4C3F-B458-4EC5-9850-FAC04930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3D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73D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73D9A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473D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73D9A"/>
    <w:rPr>
      <w:rFonts w:ascii="Arial" w:eastAsia="Times New Roman" w:hAnsi="Arial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473D9A"/>
  </w:style>
  <w:style w:type="paragraph" w:customStyle="1" w:styleId="Anrede2">
    <w:name w:val="Anrede2"/>
    <w:basedOn w:val="Standard"/>
    <w:next w:val="T-Links"/>
    <w:rsid w:val="00473D9A"/>
    <w:pPr>
      <w:spacing w:after="240" w:line="360" w:lineRule="exact"/>
    </w:pPr>
  </w:style>
  <w:style w:type="paragraph" w:customStyle="1" w:styleId="T-Links">
    <w:name w:val="T-Links"/>
    <w:basedOn w:val="Standard"/>
    <w:rsid w:val="00473D9A"/>
    <w:pPr>
      <w:tabs>
        <w:tab w:val="left" w:pos="510"/>
        <w:tab w:val="left" w:pos="1021"/>
        <w:tab w:val="left" w:pos="1531"/>
      </w:tabs>
      <w:spacing w:after="240" w:line="360" w:lineRule="exact"/>
    </w:pPr>
  </w:style>
  <w:style w:type="paragraph" w:customStyle="1" w:styleId="Entwurf">
    <w:name w:val="Entwurf"/>
    <w:basedOn w:val="Standard"/>
    <w:rsid w:val="00473D9A"/>
    <w:pPr>
      <w:spacing w:before="600" w:after="1080"/>
      <w:jc w:val="center"/>
    </w:pPr>
    <w:rPr>
      <w:b/>
    </w:rPr>
  </w:style>
  <w:style w:type="paragraph" w:customStyle="1" w:styleId="Formatvorlage8ptZeilenabstandGenau10pt">
    <w:name w:val="Formatvorlage 8 pt Zeilenabstand:  Genau 10 pt"/>
    <w:basedOn w:val="Standard"/>
    <w:rsid w:val="00473D9A"/>
    <w:pPr>
      <w:spacing w:line="200" w:lineRule="exact"/>
    </w:pPr>
    <w:rPr>
      <w:sz w:val="16"/>
      <w:szCs w:val="20"/>
    </w:rPr>
  </w:style>
  <w:style w:type="character" w:customStyle="1" w:styleId="Standard1">
    <w:name w:val="Standard1"/>
    <w:basedOn w:val="Absatz-Standardschriftart"/>
    <w:rsid w:val="00473D9A"/>
    <w:rPr>
      <w:rFonts w:ascii="Arial" w:hAnsi="Arial"/>
      <w:sz w:val="22"/>
    </w:rPr>
  </w:style>
  <w:style w:type="table" w:styleId="Tabellenraster">
    <w:name w:val="Table Grid"/>
    <w:basedOn w:val="NormaleTabelle"/>
    <w:rsid w:val="00473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andard2">
    <w:name w:val="Standard2"/>
    <w:basedOn w:val="Standard1"/>
    <w:uiPriority w:val="1"/>
    <w:qFormat/>
    <w:rsid w:val="00473D9A"/>
    <w:rPr>
      <w:rFonts w:ascii="Arial" w:hAnsi="Arial" w:cs="Arial"/>
      <w:sz w:val="24"/>
    </w:rPr>
  </w:style>
  <w:style w:type="character" w:styleId="Hyperlink">
    <w:name w:val="Hyperlink"/>
    <w:basedOn w:val="Absatz-Standardschriftart"/>
    <w:uiPriority w:val="99"/>
    <w:unhideWhenUsed/>
    <w:rsid w:val="0062103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8204A3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204A3"/>
    <w:pPr>
      <w:overflowPunct w:val="0"/>
      <w:autoSpaceDE w:val="0"/>
      <w:autoSpaceDN w:val="0"/>
      <w:adjustRightInd w:val="0"/>
      <w:spacing w:after="120" w:line="360" w:lineRule="exact"/>
      <w:jc w:val="both"/>
      <w:textAlignment w:val="baseline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04A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uiPriority w:val="99"/>
    <w:semiHidden/>
    <w:unhideWhenUsed/>
    <w:rsid w:val="008204A3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3A5D9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7C0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7C01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dnord.rlp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ofile\vorlagen\Dienstliche%20Vorlagen\Allgemeine%20Vorlagen\KO_HH_Kopf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8B804-1ACE-4E62-A5E0-EC04387E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KO_HH_Kopf.dotm</Template>
  <TotalTime>0</TotalTime>
  <Pages>3</Pages>
  <Words>414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</vt:lpstr>
    </vt:vector>
  </TitlesOfParts>
  <Company>SGD Nord</Company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</dc:title>
  <dc:creator>Neubauer, Kristina</dc:creator>
  <cp:lastModifiedBy>Keßler, Sina</cp:lastModifiedBy>
  <cp:revision>46</cp:revision>
  <cp:lastPrinted>2023-10-19T05:10:00Z</cp:lastPrinted>
  <dcterms:created xsi:type="dcterms:W3CDTF">2023-02-02T14:08:00Z</dcterms:created>
  <dcterms:modified xsi:type="dcterms:W3CDTF">2023-10-19T05:23:00Z</dcterms:modified>
  <cp:category>Vorlagen</cp:category>
</cp:coreProperties>
</file>